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3608" w14:textId="419E0404" w:rsidR="006B6D28" w:rsidRPr="00AA4411" w:rsidRDefault="006B6D28" w:rsidP="006B6D28">
      <w:pPr>
        <w:keepNext/>
        <w:spacing w:line="240" w:lineRule="auto"/>
        <w:outlineLvl w:val="0"/>
        <w:rPr>
          <w:rFonts w:ascii="Roboto" w:eastAsia="Times New Roman" w:hAnsi="Roboto" w:cs="Times New Roman"/>
          <w:b/>
          <w:spacing w:val="-20"/>
          <w:sz w:val="40"/>
          <w:szCs w:val="40"/>
          <w:lang w:eastAsia="en-GB"/>
        </w:rPr>
      </w:pPr>
      <w:r w:rsidRPr="00AA4411">
        <w:rPr>
          <w:rFonts w:ascii="Roboto" w:eastAsia="Times New Roman" w:hAnsi="Roboto" w:cs="Times New Roman"/>
          <w:b/>
          <w:spacing w:val="-20"/>
          <w:sz w:val="40"/>
          <w:szCs w:val="40"/>
          <w:lang w:eastAsia="en-GB"/>
        </w:rPr>
        <w:t>APPLICATION FORM</w:t>
      </w:r>
    </w:p>
    <w:p w14:paraId="67A9832E" w14:textId="65A0D8F8" w:rsidR="006B6D28" w:rsidRPr="00AA4411" w:rsidRDefault="006B6D28" w:rsidP="006B6D28">
      <w:pPr>
        <w:spacing w:line="240" w:lineRule="auto"/>
        <w:rPr>
          <w:rFonts w:ascii="Roboto" w:eastAsia="Times New Roman" w:hAnsi="Roboto" w:cs="Times New Roman"/>
          <w:b/>
          <w:lang w:eastAsia="en-GB"/>
        </w:rPr>
      </w:pPr>
      <w:r w:rsidRPr="00AA4411">
        <w:rPr>
          <w:rFonts w:ascii="Roboto" w:eastAsia="Times New Roman" w:hAnsi="Roboto" w:cs="Times New Roman"/>
          <w:b/>
          <w:lang w:eastAsia="en-GB"/>
        </w:rPr>
        <w:t>SINFONIA SMITH SQUARE</w:t>
      </w:r>
    </w:p>
    <w:p w14:paraId="6D1A7757" w14:textId="77777777" w:rsidR="006B6D28" w:rsidRPr="00AA4411" w:rsidRDefault="006B6D28" w:rsidP="006B6D28">
      <w:pPr>
        <w:spacing w:line="240" w:lineRule="auto"/>
        <w:rPr>
          <w:rFonts w:ascii="Roboto" w:eastAsia="Times New Roman" w:hAnsi="Roboto" w:cs="Times New Roman"/>
          <w:lang w:eastAsia="en-GB"/>
        </w:rPr>
      </w:pPr>
    </w:p>
    <w:p w14:paraId="2B613992" w14:textId="08FF0BDA" w:rsidR="006B6D28" w:rsidRPr="00AA4411" w:rsidRDefault="006B6D28" w:rsidP="006B6D28">
      <w:pPr>
        <w:spacing w:line="240" w:lineRule="auto"/>
        <w:rPr>
          <w:rFonts w:ascii="Roboto" w:eastAsia="Times New Roman" w:hAnsi="Roboto" w:cs="Times New Roman"/>
          <w:b/>
          <w:lang w:eastAsia="en-GB"/>
        </w:rPr>
      </w:pPr>
      <w:r w:rsidRPr="00AA4411">
        <w:rPr>
          <w:rFonts w:ascii="Roboto" w:eastAsia="Times New Roman" w:hAnsi="Roboto" w:cs="Times New Roman"/>
          <w:lang w:eastAsia="en-GB"/>
        </w:rPr>
        <w:t xml:space="preserve">Position applied for: </w:t>
      </w:r>
      <w:r w:rsidRPr="00AA4411">
        <w:rPr>
          <w:rFonts w:ascii="Roboto" w:eastAsia="Times New Roman" w:hAnsi="Roboto" w:cs="Times New Roman"/>
          <w:b/>
          <w:bCs/>
          <w:lang w:eastAsia="en-GB"/>
        </w:rPr>
        <w:t xml:space="preserve">Box Office </w:t>
      </w:r>
      <w:r w:rsidR="009217AF">
        <w:rPr>
          <w:rFonts w:ascii="Roboto" w:eastAsia="Times New Roman" w:hAnsi="Roboto" w:cs="Times New Roman"/>
          <w:b/>
          <w:bCs/>
          <w:lang w:eastAsia="en-GB"/>
        </w:rPr>
        <w:t>and Data Manager</w:t>
      </w:r>
      <w:r w:rsidRPr="00AA4411">
        <w:rPr>
          <w:rFonts w:ascii="Roboto" w:eastAsia="Times New Roman" w:hAnsi="Roboto" w:cs="Times New Roman"/>
          <w:b/>
          <w:bCs/>
          <w:lang w:eastAsia="en-GB"/>
        </w:rPr>
        <w:tab/>
      </w:r>
    </w:p>
    <w:p w14:paraId="4BEA5E58" w14:textId="77777777" w:rsidR="006B6D28" w:rsidRPr="00AA4411" w:rsidRDefault="006B6D28" w:rsidP="006B6D28">
      <w:pPr>
        <w:spacing w:line="240" w:lineRule="auto"/>
        <w:rPr>
          <w:rFonts w:ascii="Roboto" w:eastAsia="Times New Roman" w:hAnsi="Roboto" w:cs="Times New Roman"/>
          <w:b/>
          <w:lang w:eastAsia="en-GB"/>
        </w:rPr>
      </w:pPr>
    </w:p>
    <w:p w14:paraId="79323AAB" w14:textId="77777777" w:rsidR="006B6D28" w:rsidRPr="00AA4411" w:rsidRDefault="006B6D28" w:rsidP="006B6D28">
      <w:pPr>
        <w:keepNext/>
        <w:shd w:val="pct25" w:color="auto" w:fill="auto"/>
        <w:spacing w:line="240" w:lineRule="auto"/>
        <w:outlineLvl w:val="2"/>
        <w:rPr>
          <w:rFonts w:ascii="Roboto" w:eastAsia="Times New Roman" w:hAnsi="Roboto" w:cs="Times New Roman"/>
          <w:b/>
          <w:lang w:eastAsia="en-GB"/>
        </w:rPr>
      </w:pPr>
      <w:r w:rsidRPr="00AA4411">
        <w:rPr>
          <w:rFonts w:ascii="Roboto" w:eastAsia="Times New Roman" w:hAnsi="Roboto" w:cs="Times New Roman"/>
          <w:b/>
          <w:lang w:eastAsia="en-GB"/>
        </w:rPr>
        <w:t>Personal Details</w:t>
      </w:r>
    </w:p>
    <w:p w14:paraId="1701B71F" w14:textId="77777777" w:rsidR="006B6D28" w:rsidRPr="00AA4411" w:rsidRDefault="006B6D28" w:rsidP="006B6D28">
      <w:pPr>
        <w:spacing w:line="240" w:lineRule="auto"/>
        <w:rPr>
          <w:rFonts w:ascii="Roboto" w:eastAsia="Times New Roman" w:hAnsi="Roboto" w:cs="Times New Roman"/>
          <w:lang w:eastAsia="en-GB"/>
        </w:rPr>
      </w:pPr>
    </w:p>
    <w:p w14:paraId="37DAE3A0"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Surname: </w:t>
      </w:r>
    </w:p>
    <w:p w14:paraId="635B2FEA" w14:textId="77777777" w:rsidR="006B6D28" w:rsidRPr="00AA4411" w:rsidRDefault="006B6D28" w:rsidP="006B6D28">
      <w:pPr>
        <w:spacing w:line="240" w:lineRule="auto"/>
        <w:rPr>
          <w:rFonts w:ascii="Roboto" w:eastAsia="Times New Roman" w:hAnsi="Roboto" w:cs="Times New Roman"/>
          <w:lang w:eastAsia="en-GB"/>
        </w:rPr>
      </w:pPr>
    </w:p>
    <w:p w14:paraId="3C4A0617"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Forenames: </w:t>
      </w:r>
    </w:p>
    <w:p w14:paraId="7ED87146" w14:textId="77777777" w:rsidR="006B6D28" w:rsidRPr="00AA4411" w:rsidRDefault="006B6D28" w:rsidP="006B6D28">
      <w:pPr>
        <w:spacing w:line="240" w:lineRule="auto"/>
        <w:rPr>
          <w:rFonts w:ascii="Roboto" w:eastAsia="Times New Roman" w:hAnsi="Roboto" w:cs="Times New Roman"/>
          <w:lang w:eastAsia="en-GB"/>
        </w:rPr>
      </w:pPr>
    </w:p>
    <w:p w14:paraId="507E913A"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Address: </w:t>
      </w:r>
      <w:r w:rsidRPr="00AA4411">
        <w:rPr>
          <w:rFonts w:ascii="Roboto" w:eastAsia="Times New Roman" w:hAnsi="Roboto" w:cs="Times New Roman"/>
          <w:lang w:eastAsia="en-GB"/>
        </w:rPr>
        <w:tab/>
      </w:r>
    </w:p>
    <w:p w14:paraId="22962F38" w14:textId="77777777" w:rsidR="006B6D28" w:rsidRPr="00AA4411" w:rsidRDefault="006B6D28" w:rsidP="006B6D28">
      <w:pPr>
        <w:spacing w:line="240" w:lineRule="auto"/>
        <w:rPr>
          <w:rFonts w:ascii="Roboto" w:eastAsia="Times New Roman" w:hAnsi="Roboto" w:cs="Times New Roman"/>
          <w:lang w:eastAsia="en-GB"/>
        </w:rPr>
      </w:pPr>
    </w:p>
    <w:p w14:paraId="769E4651" w14:textId="77777777" w:rsidR="006B6D28" w:rsidRPr="00AA4411" w:rsidRDefault="006B6D28" w:rsidP="006B6D28">
      <w:pPr>
        <w:spacing w:line="240" w:lineRule="auto"/>
        <w:rPr>
          <w:rFonts w:ascii="Roboto" w:eastAsia="Times New Roman" w:hAnsi="Roboto" w:cs="Times New Roman"/>
          <w:lang w:eastAsia="en-GB"/>
        </w:rPr>
      </w:pPr>
    </w:p>
    <w:p w14:paraId="30FC7C80" w14:textId="77777777" w:rsidR="006B6D28" w:rsidRPr="00AA4411" w:rsidRDefault="006B6D28" w:rsidP="006B6D28">
      <w:pPr>
        <w:spacing w:line="240" w:lineRule="auto"/>
        <w:rPr>
          <w:rFonts w:ascii="Roboto" w:eastAsia="Times New Roman" w:hAnsi="Roboto" w:cs="Times New Roman"/>
          <w:lang w:eastAsia="en-GB"/>
        </w:rPr>
      </w:pPr>
    </w:p>
    <w:p w14:paraId="614103B4" w14:textId="77777777" w:rsidR="006B6D28" w:rsidRPr="00AA4411" w:rsidRDefault="006B6D28" w:rsidP="006B6D28">
      <w:pPr>
        <w:spacing w:line="240" w:lineRule="auto"/>
        <w:rPr>
          <w:rFonts w:ascii="Roboto" w:eastAsia="Times New Roman" w:hAnsi="Roboto" w:cs="Times New Roman"/>
          <w:lang w:eastAsia="en-GB"/>
        </w:rPr>
      </w:pPr>
    </w:p>
    <w:p w14:paraId="1637FBFE" w14:textId="77777777" w:rsidR="006B6D28" w:rsidRPr="00AA4411" w:rsidRDefault="006B6D28" w:rsidP="006B6D28">
      <w:pPr>
        <w:tabs>
          <w:tab w:val="left" w:pos="4536"/>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Contact telephone number: </w:t>
      </w:r>
      <w:r w:rsidRPr="00AA4411">
        <w:rPr>
          <w:rFonts w:ascii="Roboto" w:eastAsia="Times New Roman" w:hAnsi="Roboto" w:cs="Times New Roman"/>
          <w:lang w:eastAsia="en-GB"/>
        </w:rPr>
        <w:tab/>
        <w:t xml:space="preserve">E-mail address: </w:t>
      </w:r>
    </w:p>
    <w:p w14:paraId="7CCAEC74" w14:textId="77777777" w:rsidR="006B6D28" w:rsidRPr="00AA4411" w:rsidRDefault="006B6D28" w:rsidP="006B6D28">
      <w:pPr>
        <w:spacing w:line="240" w:lineRule="auto"/>
        <w:rPr>
          <w:rFonts w:ascii="Roboto" w:eastAsia="Times New Roman" w:hAnsi="Roboto" w:cs="Times New Roman"/>
          <w:lang w:eastAsia="en-GB"/>
        </w:rPr>
      </w:pPr>
    </w:p>
    <w:p w14:paraId="0FDE0C4A" w14:textId="77777777" w:rsidR="006B6D28" w:rsidRPr="00AA4411" w:rsidRDefault="006B6D28" w:rsidP="006B6D28">
      <w:pPr>
        <w:keepNext/>
        <w:shd w:val="pct25" w:color="auto" w:fill="auto"/>
        <w:spacing w:line="240" w:lineRule="auto"/>
        <w:outlineLvl w:val="2"/>
        <w:rPr>
          <w:rFonts w:ascii="Roboto" w:eastAsia="Times New Roman" w:hAnsi="Roboto" w:cs="Times New Roman"/>
          <w:b/>
          <w:lang w:eastAsia="en-GB"/>
        </w:rPr>
      </w:pPr>
      <w:r w:rsidRPr="00AA4411">
        <w:rPr>
          <w:rFonts w:ascii="Roboto" w:eastAsia="Times New Roman" w:hAnsi="Roboto" w:cs="Times New Roman"/>
          <w:b/>
          <w:lang w:eastAsia="en-GB"/>
        </w:rPr>
        <w:t>Current or Most Recent Job</w:t>
      </w:r>
    </w:p>
    <w:p w14:paraId="548A26F5"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5305680F" w14:textId="77777777" w:rsidR="006B6D28" w:rsidRPr="00AA4411" w:rsidRDefault="006B6D28" w:rsidP="006B6D28">
      <w:pPr>
        <w:tabs>
          <w:tab w:val="left" w:pos="8010"/>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Job title &amp; duties</w:t>
      </w:r>
    </w:p>
    <w:p w14:paraId="1175E63D"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730E5D04"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09135EC3"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47271F81"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42F06856"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1BDF883B"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697A02DE" w14:textId="77777777" w:rsidR="006B6D28" w:rsidRPr="00AA4411" w:rsidRDefault="006B6D28" w:rsidP="006B6D28">
      <w:pPr>
        <w:tabs>
          <w:tab w:val="left" w:pos="8010"/>
        </w:tabs>
        <w:spacing w:line="240" w:lineRule="auto"/>
        <w:rPr>
          <w:rFonts w:ascii="Roboto" w:eastAsia="Times New Roman" w:hAnsi="Roboto" w:cs="Arial"/>
          <w:snapToGrid w:val="0"/>
          <w:lang w:eastAsia="en-GB"/>
        </w:rPr>
      </w:pPr>
    </w:p>
    <w:p w14:paraId="08CCEAC6" w14:textId="77777777" w:rsidR="006B6D28" w:rsidRPr="00AA4411" w:rsidRDefault="006B6D28" w:rsidP="006B6D28">
      <w:pPr>
        <w:tabs>
          <w:tab w:val="left" w:pos="8010"/>
        </w:tabs>
        <w:spacing w:line="240" w:lineRule="auto"/>
        <w:rPr>
          <w:rFonts w:ascii="Roboto" w:eastAsia="Times New Roman" w:hAnsi="Roboto" w:cs="Times New Roman"/>
          <w:lang w:eastAsia="en-GB"/>
        </w:rPr>
      </w:pPr>
    </w:p>
    <w:p w14:paraId="38576587"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Employer’s name &amp; address:</w:t>
      </w:r>
    </w:p>
    <w:p w14:paraId="0BDEBD58" w14:textId="77777777" w:rsidR="006B6D28" w:rsidRPr="00AA4411" w:rsidRDefault="006B6D28" w:rsidP="006B6D28">
      <w:pPr>
        <w:spacing w:line="240" w:lineRule="auto"/>
        <w:rPr>
          <w:rFonts w:ascii="Roboto" w:eastAsia="Times New Roman" w:hAnsi="Roboto" w:cs="Times New Roman"/>
          <w:lang w:eastAsia="en-GB"/>
        </w:rPr>
      </w:pPr>
    </w:p>
    <w:p w14:paraId="7B128F83" w14:textId="77777777" w:rsidR="006B6D28" w:rsidRPr="00AA4411" w:rsidRDefault="006B6D28" w:rsidP="006B6D28">
      <w:pPr>
        <w:spacing w:line="240" w:lineRule="auto"/>
        <w:rPr>
          <w:rFonts w:ascii="Roboto" w:eastAsia="Times New Roman" w:hAnsi="Roboto" w:cs="Times New Roman"/>
          <w:lang w:eastAsia="en-GB"/>
        </w:rPr>
      </w:pPr>
    </w:p>
    <w:p w14:paraId="12189DC9" w14:textId="77777777" w:rsidR="006B6D28" w:rsidRPr="00AA4411" w:rsidRDefault="006B6D28" w:rsidP="006B6D28">
      <w:pPr>
        <w:spacing w:line="240" w:lineRule="auto"/>
        <w:rPr>
          <w:rFonts w:ascii="Roboto" w:eastAsia="Times New Roman" w:hAnsi="Roboto" w:cs="Times New Roman"/>
          <w:lang w:eastAsia="en-GB"/>
        </w:rPr>
      </w:pPr>
    </w:p>
    <w:p w14:paraId="5569F1F9" w14:textId="77777777" w:rsidR="006B6D28" w:rsidRPr="00AA4411" w:rsidRDefault="006B6D28" w:rsidP="006B6D28">
      <w:pPr>
        <w:spacing w:line="240" w:lineRule="auto"/>
        <w:rPr>
          <w:rFonts w:ascii="Roboto" w:eastAsia="Times New Roman" w:hAnsi="Roboto" w:cs="Times New Roman"/>
          <w:lang w:eastAsia="en-GB"/>
        </w:rPr>
      </w:pPr>
    </w:p>
    <w:p w14:paraId="5C74C202" w14:textId="77777777" w:rsidR="006B6D28" w:rsidRPr="00AA4411" w:rsidRDefault="006B6D28" w:rsidP="006B6D28">
      <w:pPr>
        <w:tabs>
          <w:tab w:val="left" w:pos="3266"/>
          <w:tab w:val="left" w:pos="5964"/>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Date started:</w:t>
      </w:r>
      <w:r w:rsidRPr="00AA4411">
        <w:rPr>
          <w:rFonts w:ascii="Roboto" w:eastAsia="Times New Roman" w:hAnsi="Roboto" w:cs="Times New Roman"/>
          <w:lang w:eastAsia="en-GB"/>
        </w:rPr>
        <w:tab/>
        <w:t xml:space="preserve">Date left: </w:t>
      </w:r>
      <w:r w:rsidRPr="00AA4411">
        <w:rPr>
          <w:rFonts w:ascii="Roboto" w:eastAsia="Times New Roman" w:hAnsi="Roboto" w:cs="Times New Roman"/>
          <w:lang w:eastAsia="en-GB"/>
        </w:rPr>
        <w:tab/>
      </w:r>
    </w:p>
    <w:p w14:paraId="0643BDCB" w14:textId="77777777" w:rsidR="006B6D28" w:rsidRPr="00AA4411" w:rsidRDefault="006B6D28" w:rsidP="006B6D28">
      <w:pPr>
        <w:spacing w:line="240" w:lineRule="auto"/>
        <w:rPr>
          <w:rFonts w:ascii="Roboto" w:eastAsia="Times New Roman" w:hAnsi="Roboto" w:cs="Times New Roman"/>
          <w:lang w:eastAsia="en-GB"/>
        </w:rPr>
      </w:pPr>
    </w:p>
    <w:p w14:paraId="6FD4B9E8"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Reasons for leaving or wishing to leave:</w:t>
      </w:r>
    </w:p>
    <w:p w14:paraId="4EECFD14" w14:textId="77777777" w:rsidR="006B6D28" w:rsidRPr="00AA4411" w:rsidRDefault="006B6D28" w:rsidP="006B6D28">
      <w:pPr>
        <w:spacing w:line="240" w:lineRule="auto"/>
        <w:rPr>
          <w:rFonts w:ascii="Roboto" w:eastAsia="Times New Roman" w:hAnsi="Roboto" w:cs="Times New Roman"/>
          <w:lang w:eastAsia="en-GB"/>
        </w:rPr>
      </w:pPr>
    </w:p>
    <w:p w14:paraId="74B5D595" w14:textId="77777777" w:rsidR="006B6D28" w:rsidRPr="00AA4411" w:rsidRDefault="006B6D28" w:rsidP="006B6D28">
      <w:pPr>
        <w:spacing w:line="240" w:lineRule="auto"/>
        <w:rPr>
          <w:rFonts w:ascii="Roboto" w:eastAsia="Times New Roman" w:hAnsi="Roboto" w:cs="Times New Roman"/>
          <w:lang w:eastAsia="en-GB"/>
        </w:rPr>
      </w:pPr>
    </w:p>
    <w:p w14:paraId="7ECFB5DA" w14:textId="77777777" w:rsidR="006B6D28" w:rsidRPr="00AA4411" w:rsidRDefault="006B6D28" w:rsidP="006B6D28">
      <w:pPr>
        <w:spacing w:line="240" w:lineRule="auto"/>
        <w:rPr>
          <w:rFonts w:ascii="Roboto" w:eastAsia="Times New Roman" w:hAnsi="Roboto" w:cs="Times New Roman"/>
          <w:lang w:eastAsia="en-GB"/>
        </w:rPr>
      </w:pPr>
    </w:p>
    <w:p w14:paraId="01806ECD" w14:textId="77777777" w:rsidR="006B6D28" w:rsidRPr="00AA4411" w:rsidRDefault="006B6D28" w:rsidP="006B6D28">
      <w:pPr>
        <w:spacing w:line="240" w:lineRule="auto"/>
        <w:rPr>
          <w:rFonts w:ascii="Roboto" w:eastAsia="Times New Roman" w:hAnsi="Roboto" w:cs="Times New Roman"/>
          <w:lang w:eastAsia="en-GB"/>
        </w:rPr>
      </w:pPr>
    </w:p>
    <w:p w14:paraId="215847E8" w14:textId="49F784F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Notice period required</w:t>
      </w:r>
      <w:r w:rsidR="00041C06" w:rsidRPr="00AA4411">
        <w:rPr>
          <w:rFonts w:ascii="Roboto" w:eastAsia="Times New Roman" w:hAnsi="Roboto" w:cs="Times New Roman"/>
          <w:lang w:eastAsia="en-GB"/>
        </w:rPr>
        <w:t>:</w:t>
      </w:r>
    </w:p>
    <w:p w14:paraId="6A892B07" w14:textId="77777777" w:rsidR="006B6D28" w:rsidRPr="00AA4411" w:rsidRDefault="006B6D28" w:rsidP="006B6D28">
      <w:pPr>
        <w:spacing w:line="240" w:lineRule="auto"/>
        <w:rPr>
          <w:rFonts w:ascii="Roboto" w:eastAsia="Times New Roman" w:hAnsi="Roboto" w:cs="Times New Roman"/>
          <w:lang w:eastAsia="en-GB"/>
        </w:rPr>
      </w:pPr>
    </w:p>
    <w:p w14:paraId="52CB6047" w14:textId="77777777" w:rsidR="006B6D28" w:rsidRPr="00AA4411" w:rsidRDefault="006B6D28" w:rsidP="006B6D28">
      <w:pPr>
        <w:keepNext/>
        <w:shd w:val="pct25" w:color="auto" w:fill="auto"/>
        <w:spacing w:line="240" w:lineRule="auto"/>
        <w:outlineLvl w:val="2"/>
        <w:rPr>
          <w:rFonts w:ascii="Roboto" w:eastAsia="Times New Roman" w:hAnsi="Roboto" w:cs="Times New Roman"/>
          <w:b/>
          <w:lang w:eastAsia="en-GB"/>
        </w:rPr>
      </w:pPr>
      <w:r w:rsidRPr="00AA4411">
        <w:rPr>
          <w:rFonts w:ascii="Roboto" w:eastAsia="Times New Roman" w:hAnsi="Roboto" w:cs="Times New Roman"/>
          <w:b/>
          <w:lang w:eastAsia="en-GB"/>
        </w:rPr>
        <w:lastRenderedPageBreak/>
        <w:t>Previous Employment</w:t>
      </w:r>
    </w:p>
    <w:p w14:paraId="5F396B31" w14:textId="77777777" w:rsidR="006B6D28" w:rsidRPr="00AA4411" w:rsidRDefault="006B6D28" w:rsidP="006B6D28">
      <w:pPr>
        <w:spacing w:line="240" w:lineRule="auto"/>
        <w:rPr>
          <w:rFonts w:ascii="Roboto" w:eastAsia="Times New Roman" w:hAnsi="Roboto" w:cs="Times New Roman"/>
          <w:lang w:eastAsia="en-GB"/>
        </w:rPr>
      </w:pPr>
    </w:p>
    <w:p w14:paraId="38D22A1E" w14:textId="77777777" w:rsidR="006B6D28" w:rsidRPr="00AA4411" w:rsidRDefault="006B6D28" w:rsidP="006B6D28">
      <w:pPr>
        <w:keepNext/>
        <w:shd w:val="clear" w:color="auto" w:fill="FFFFFF"/>
        <w:spacing w:line="240" w:lineRule="auto"/>
        <w:outlineLvl w:val="6"/>
        <w:rPr>
          <w:rFonts w:ascii="Roboto" w:eastAsia="Times New Roman" w:hAnsi="Roboto" w:cs="Times New Roman"/>
          <w:lang w:eastAsia="en-GB"/>
        </w:rPr>
      </w:pPr>
      <w:r w:rsidRPr="00AA4411">
        <w:rPr>
          <w:rFonts w:ascii="Roboto" w:eastAsia="Times New Roman" w:hAnsi="Roboto" w:cs="Times New Roman"/>
          <w:lang w:eastAsia="en-GB"/>
        </w:rPr>
        <w:t xml:space="preserve">Job title &amp; duties: </w:t>
      </w:r>
    </w:p>
    <w:p w14:paraId="71A68947" w14:textId="77777777" w:rsidR="006B6D28" w:rsidRPr="00AA4411" w:rsidRDefault="006B6D28" w:rsidP="006B6D28">
      <w:pPr>
        <w:spacing w:line="240" w:lineRule="auto"/>
        <w:rPr>
          <w:rFonts w:ascii="Roboto" w:eastAsia="Times New Roman" w:hAnsi="Roboto" w:cs="Times New Roman"/>
          <w:lang w:eastAsia="en-GB"/>
        </w:rPr>
      </w:pPr>
    </w:p>
    <w:p w14:paraId="1CED5478" w14:textId="77777777" w:rsidR="006B6D28" w:rsidRPr="00AA4411" w:rsidRDefault="006B6D28" w:rsidP="006B6D28">
      <w:pPr>
        <w:spacing w:line="240" w:lineRule="auto"/>
        <w:rPr>
          <w:rFonts w:ascii="Roboto" w:eastAsia="Times New Roman" w:hAnsi="Roboto" w:cs="Times New Roman"/>
          <w:lang w:eastAsia="en-GB"/>
        </w:rPr>
      </w:pPr>
    </w:p>
    <w:p w14:paraId="57CE33D1" w14:textId="77777777" w:rsidR="006B6D28" w:rsidRPr="00AA4411" w:rsidRDefault="006B6D28" w:rsidP="006B6D28">
      <w:pPr>
        <w:spacing w:line="240" w:lineRule="auto"/>
        <w:rPr>
          <w:rFonts w:ascii="Roboto" w:eastAsia="Times New Roman" w:hAnsi="Roboto" w:cs="Times New Roman"/>
          <w:lang w:eastAsia="en-GB"/>
        </w:rPr>
      </w:pPr>
    </w:p>
    <w:p w14:paraId="1CA6C9EC" w14:textId="77777777" w:rsidR="006B6D28" w:rsidRPr="00AA4411" w:rsidRDefault="006B6D28" w:rsidP="006B6D28">
      <w:pPr>
        <w:spacing w:line="240" w:lineRule="auto"/>
        <w:rPr>
          <w:rFonts w:ascii="Roboto" w:eastAsia="Times New Roman" w:hAnsi="Roboto" w:cs="Times New Roman"/>
          <w:lang w:eastAsia="en-GB"/>
        </w:rPr>
      </w:pPr>
    </w:p>
    <w:p w14:paraId="04019122" w14:textId="77777777" w:rsidR="006B6D28" w:rsidRPr="00AA4411" w:rsidRDefault="006B6D28" w:rsidP="006B6D28">
      <w:pPr>
        <w:spacing w:line="240" w:lineRule="auto"/>
        <w:rPr>
          <w:rFonts w:ascii="Roboto" w:eastAsia="Times New Roman" w:hAnsi="Roboto" w:cs="Times New Roman"/>
          <w:lang w:eastAsia="en-GB"/>
        </w:rPr>
      </w:pPr>
    </w:p>
    <w:p w14:paraId="459D12EA"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Employer’s name &amp; address:</w:t>
      </w:r>
    </w:p>
    <w:p w14:paraId="35EB6CFB" w14:textId="77777777" w:rsidR="006B6D28" w:rsidRPr="00AA4411" w:rsidRDefault="006B6D28" w:rsidP="006B6D28">
      <w:pPr>
        <w:spacing w:line="240" w:lineRule="auto"/>
        <w:rPr>
          <w:rFonts w:ascii="Roboto" w:eastAsia="Times New Roman" w:hAnsi="Roboto" w:cs="Times New Roman"/>
          <w:lang w:eastAsia="en-GB"/>
        </w:rPr>
      </w:pPr>
    </w:p>
    <w:p w14:paraId="30FD11BC" w14:textId="77777777" w:rsidR="006B6D28" w:rsidRPr="00AA4411" w:rsidRDefault="006B6D28" w:rsidP="006B6D28">
      <w:pPr>
        <w:spacing w:line="240" w:lineRule="auto"/>
        <w:rPr>
          <w:rFonts w:ascii="Roboto" w:eastAsia="Times New Roman" w:hAnsi="Roboto" w:cs="Times New Roman"/>
          <w:lang w:eastAsia="en-GB"/>
        </w:rPr>
      </w:pPr>
    </w:p>
    <w:p w14:paraId="779E268B" w14:textId="77777777" w:rsidR="006B6D28" w:rsidRPr="00AA4411" w:rsidRDefault="006B6D28" w:rsidP="006B6D28">
      <w:pPr>
        <w:tabs>
          <w:tab w:val="left" w:pos="3266"/>
          <w:tab w:val="left" w:pos="5964"/>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Date started:</w:t>
      </w:r>
      <w:r w:rsidRPr="00AA4411">
        <w:rPr>
          <w:rFonts w:ascii="Roboto" w:eastAsia="Times New Roman" w:hAnsi="Roboto" w:cs="Times New Roman"/>
          <w:lang w:eastAsia="en-GB"/>
        </w:rPr>
        <w:tab/>
        <w:t xml:space="preserve">Date left: </w:t>
      </w:r>
    </w:p>
    <w:p w14:paraId="0939AD1E" w14:textId="77777777" w:rsidR="006B6D28" w:rsidRPr="00AA4411" w:rsidRDefault="006B6D28" w:rsidP="006B6D28">
      <w:pPr>
        <w:spacing w:line="240" w:lineRule="auto"/>
        <w:rPr>
          <w:rFonts w:ascii="Roboto" w:eastAsia="Times New Roman" w:hAnsi="Roboto" w:cs="Times New Roman"/>
          <w:lang w:eastAsia="en-GB"/>
        </w:rPr>
      </w:pPr>
    </w:p>
    <w:p w14:paraId="04B30CE0"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Reason for leaving: </w:t>
      </w:r>
    </w:p>
    <w:p w14:paraId="70A5B887" w14:textId="77777777" w:rsidR="006B6D28" w:rsidRPr="00AA4411" w:rsidRDefault="006B6D28" w:rsidP="006B6D28">
      <w:pPr>
        <w:spacing w:line="240" w:lineRule="auto"/>
        <w:rPr>
          <w:rFonts w:ascii="Roboto" w:eastAsia="Times New Roman" w:hAnsi="Roboto" w:cs="Arial"/>
          <w:lang w:eastAsia="en-GB"/>
        </w:rPr>
      </w:pPr>
    </w:p>
    <w:p w14:paraId="20A50B74" w14:textId="77777777" w:rsidR="006B6D28" w:rsidRPr="00AA4411" w:rsidRDefault="006B6D28" w:rsidP="006B6D28">
      <w:pPr>
        <w:keepNext/>
        <w:pBdr>
          <w:top w:val="single" w:sz="4" w:space="5" w:color="auto"/>
        </w:pBdr>
        <w:shd w:val="clear" w:color="auto" w:fill="FFFFFF"/>
        <w:spacing w:line="240" w:lineRule="auto"/>
        <w:outlineLvl w:val="7"/>
        <w:rPr>
          <w:rFonts w:ascii="Roboto" w:eastAsia="Times New Roman" w:hAnsi="Roboto" w:cs="Times New Roman"/>
          <w:lang w:eastAsia="en-GB"/>
        </w:rPr>
      </w:pPr>
      <w:r w:rsidRPr="00AA4411">
        <w:rPr>
          <w:rFonts w:ascii="Roboto" w:eastAsia="Times New Roman" w:hAnsi="Roboto" w:cs="Times New Roman"/>
          <w:lang w:eastAsia="en-GB"/>
        </w:rPr>
        <w:t xml:space="preserve">Job title &amp; duties: </w:t>
      </w:r>
    </w:p>
    <w:p w14:paraId="76B53715" w14:textId="77777777" w:rsidR="006B6D28" w:rsidRPr="00AA4411" w:rsidRDefault="006B6D28" w:rsidP="006B6D28">
      <w:pPr>
        <w:spacing w:line="240" w:lineRule="auto"/>
        <w:rPr>
          <w:rFonts w:ascii="Roboto" w:eastAsia="Times New Roman" w:hAnsi="Roboto" w:cs="Times New Roman"/>
          <w:lang w:eastAsia="en-GB"/>
        </w:rPr>
      </w:pPr>
    </w:p>
    <w:p w14:paraId="210F0795" w14:textId="77777777" w:rsidR="006B6D28" w:rsidRPr="00AA4411" w:rsidRDefault="006B6D28" w:rsidP="006B6D28">
      <w:pPr>
        <w:spacing w:line="240" w:lineRule="auto"/>
        <w:rPr>
          <w:rFonts w:ascii="Roboto" w:eastAsia="Times New Roman" w:hAnsi="Roboto" w:cs="Times New Roman"/>
          <w:lang w:eastAsia="en-GB"/>
        </w:rPr>
      </w:pPr>
    </w:p>
    <w:p w14:paraId="58A2A8C8" w14:textId="77777777" w:rsidR="006B6D28" w:rsidRPr="00AA4411" w:rsidRDefault="006B6D28" w:rsidP="006B6D28">
      <w:pPr>
        <w:spacing w:line="240" w:lineRule="auto"/>
        <w:rPr>
          <w:rFonts w:ascii="Roboto" w:eastAsia="Times New Roman" w:hAnsi="Roboto" w:cs="Times New Roman"/>
          <w:lang w:eastAsia="en-GB"/>
        </w:rPr>
      </w:pPr>
    </w:p>
    <w:p w14:paraId="7331EFB2" w14:textId="77777777" w:rsidR="006B6D28" w:rsidRPr="00AA4411" w:rsidRDefault="006B6D28" w:rsidP="006B6D28">
      <w:pPr>
        <w:spacing w:line="240" w:lineRule="auto"/>
        <w:rPr>
          <w:rFonts w:ascii="Roboto" w:eastAsia="Times New Roman" w:hAnsi="Roboto" w:cs="Times New Roman"/>
          <w:lang w:eastAsia="en-GB"/>
        </w:rPr>
      </w:pPr>
    </w:p>
    <w:p w14:paraId="5DC58735" w14:textId="77777777" w:rsidR="006B6D28" w:rsidRPr="00AA4411" w:rsidRDefault="006B6D28" w:rsidP="006B6D28">
      <w:pPr>
        <w:spacing w:line="240" w:lineRule="auto"/>
        <w:rPr>
          <w:rFonts w:ascii="Roboto" w:eastAsia="Times New Roman" w:hAnsi="Roboto" w:cs="Times New Roman"/>
          <w:lang w:eastAsia="en-GB"/>
        </w:rPr>
      </w:pPr>
    </w:p>
    <w:p w14:paraId="700E73A5" w14:textId="77777777" w:rsidR="006B6D28" w:rsidRPr="00AA4411" w:rsidRDefault="006B6D28" w:rsidP="006B6D28">
      <w:pPr>
        <w:spacing w:line="240" w:lineRule="auto"/>
        <w:rPr>
          <w:rFonts w:ascii="Roboto" w:eastAsia="Times New Roman" w:hAnsi="Roboto" w:cs="Times New Roman"/>
          <w:lang w:eastAsia="en-GB"/>
        </w:rPr>
      </w:pPr>
    </w:p>
    <w:p w14:paraId="7DE0ECB8"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Employer’s name &amp; address:</w:t>
      </w:r>
    </w:p>
    <w:p w14:paraId="38E64156" w14:textId="77777777" w:rsidR="006B6D28" w:rsidRPr="00AA4411" w:rsidRDefault="006B6D28" w:rsidP="006B6D28">
      <w:pPr>
        <w:spacing w:line="240" w:lineRule="auto"/>
        <w:rPr>
          <w:rFonts w:ascii="Roboto" w:eastAsia="Times New Roman" w:hAnsi="Roboto" w:cs="Times New Roman"/>
          <w:lang w:eastAsia="en-GB"/>
        </w:rPr>
      </w:pPr>
    </w:p>
    <w:p w14:paraId="6CA2C74D" w14:textId="77777777" w:rsidR="006B6D28" w:rsidRPr="00AA4411" w:rsidRDefault="006B6D28" w:rsidP="006B6D28">
      <w:pPr>
        <w:spacing w:line="240" w:lineRule="auto"/>
        <w:rPr>
          <w:rFonts w:ascii="Roboto" w:eastAsia="Times New Roman" w:hAnsi="Roboto" w:cs="Times New Roman"/>
          <w:lang w:eastAsia="en-GB"/>
        </w:rPr>
      </w:pPr>
    </w:p>
    <w:p w14:paraId="3BC4D1E1" w14:textId="77777777" w:rsidR="006B6D28" w:rsidRPr="00AA4411" w:rsidRDefault="006B6D28" w:rsidP="006B6D28">
      <w:pPr>
        <w:tabs>
          <w:tab w:val="left" w:pos="3266"/>
          <w:tab w:val="left" w:pos="5964"/>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Date started: </w:t>
      </w:r>
      <w:r w:rsidRPr="00AA4411">
        <w:rPr>
          <w:rFonts w:ascii="Roboto" w:eastAsia="Times New Roman" w:hAnsi="Roboto" w:cs="Times New Roman"/>
          <w:lang w:eastAsia="en-GB"/>
        </w:rPr>
        <w:tab/>
        <w:t xml:space="preserve">Date left: </w:t>
      </w:r>
    </w:p>
    <w:p w14:paraId="08B476CA" w14:textId="77777777" w:rsidR="006B6D28" w:rsidRPr="00AA4411" w:rsidRDefault="006B6D28" w:rsidP="006B6D28">
      <w:pPr>
        <w:spacing w:line="240" w:lineRule="auto"/>
        <w:rPr>
          <w:rFonts w:ascii="Roboto" w:eastAsia="Times New Roman" w:hAnsi="Roboto" w:cs="Times New Roman"/>
          <w:lang w:eastAsia="en-GB"/>
        </w:rPr>
      </w:pPr>
    </w:p>
    <w:p w14:paraId="0E3DD2E4"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Reason for leaving: </w:t>
      </w:r>
    </w:p>
    <w:p w14:paraId="25C5B327" w14:textId="77777777" w:rsidR="006B6D28" w:rsidRPr="00AA4411" w:rsidRDefault="006B6D28" w:rsidP="006B6D28">
      <w:pPr>
        <w:spacing w:line="240" w:lineRule="auto"/>
        <w:rPr>
          <w:rFonts w:ascii="Roboto" w:eastAsia="Times New Roman" w:hAnsi="Roboto" w:cs="Times New Roman"/>
          <w:lang w:eastAsia="en-GB"/>
        </w:rPr>
      </w:pPr>
    </w:p>
    <w:p w14:paraId="2C76A5D4" w14:textId="77777777" w:rsidR="006B6D28" w:rsidRPr="00AA4411" w:rsidRDefault="006B6D28" w:rsidP="006B6D28">
      <w:pPr>
        <w:keepNext/>
        <w:pBdr>
          <w:top w:val="single" w:sz="4" w:space="5" w:color="auto"/>
        </w:pBdr>
        <w:shd w:val="clear" w:color="auto" w:fill="FFFFFF"/>
        <w:spacing w:line="240" w:lineRule="auto"/>
        <w:outlineLvl w:val="7"/>
        <w:rPr>
          <w:rFonts w:ascii="Roboto" w:eastAsia="Times New Roman" w:hAnsi="Roboto" w:cs="Times New Roman"/>
          <w:lang w:eastAsia="en-GB"/>
        </w:rPr>
      </w:pPr>
      <w:r w:rsidRPr="00AA4411">
        <w:rPr>
          <w:rFonts w:ascii="Roboto" w:eastAsia="Times New Roman" w:hAnsi="Roboto" w:cs="Times New Roman"/>
          <w:lang w:eastAsia="en-GB"/>
        </w:rPr>
        <w:t xml:space="preserve">Job title &amp; duties: </w:t>
      </w:r>
    </w:p>
    <w:p w14:paraId="5EC47481" w14:textId="77777777" w:rsidR="006B6D28" w:rsidRPr="00AA4411" w:rsidRDefault="006B6D28" w:rsidP="006B6D28">
      <w:pPr>
        <w:spacing w:line="240" w:lineRule="auto"/>
        <w:rPr>
          <w:rFonts w:ascii="Roboto" w:eastAsia="Times New Roman" w:hAnsi="Roboto" w:cs="Times New Roman"/>
          <w:lang w:eastAsia="en-GB"/>
        </w:rPr>
      </w:pPr>
    </w:p>
    <w:p w14:paraId="31B66570" w14:textId="77777777" w:rsidR="006B6D28" w:rsidRPr="00AA4411" w:rsidRDefault="006B6D28" w:rsidP="006B6D28">
      <w:pPr>
        <w:spacing w:line="240" w:lineRule="auto"/>
        <w:rPr>
          <w:rFonts w:ascii="Roboto" w:eastAsia="Times New Roman" w:hAnsi="Roboto" w:cs="Times New Roman"/>
          <w:lang w:eastAsia="en-GB"/>
        </w:rPr>
      </w:pPr>
    </w:p>
    <w:p w14:paraId="3D5E34BB" w14:textId="77777777" w:rsidR="006B6D28" w:rsidRPr="00AA4411" w:rsidRDefault="006B6D28" w:rsidP="006B6D28">
      <w:pPr>
        <w:spacing w:line="240" w:lineRule="auto"/>
        <w:rPr>
          <w:rFonts w:ascii="Roboto" w:eastAsia="Times New Roman" w:hAnsi="Roboto" w:cs="Times New Roman"/>
          <w:lang w:eastAsia="en-GB"/>
        </w:rPr>
      </w:pPr>
    </w:p>
    <w:p w14:paraId="6219C8DE" w14:textId="77777777" w:rsidR="006B6D28" w:rsidRPr="00AA4411" w:rsidRDefault="006B6D28" w:rsidP="006B6D28">
      <w:pPr>
        <w:spacing w:line="240" w:lineRule="auto"/>
        <w:rPr>
          <w:rFonts w:ascii="Roboto" w:eastAsia="Times New Roman" w:hAnsi="Roboto" w:cs="Times New Roman"/>
          <w:lang w:eastAsia="en-GB"/>
        </w:rPr>
      </w:pPr>
    </w:p>
    <w:p w14:paraId="6C03903E" w14:textId="77777777" w:rsidR="006B6D28" w:rsidRPr="00AA4411" w:rsidRDefault="006B6D28" w:rsidP="006B6D28">
      <w:pPr>
        <w:spacing w:line="240" w:lineRule="auto"/>
        <w:rPr>
          <w:rFonts w:ascii="Roboto" w:eastAsia="Times New Roman" w:hAnsi="Roboto" w:cs="Times New Roman"/>
          <w:lang w:eastAsia="en-GB"/>
        </w:rPr>
      </w:pPr>
    </w:p>
    <w:p w14:paraId="123BCBCF" w14:textId="77777777" w:rsidR="006B6D28" w:rsidRPr="00AA4411" w:rsidRDefault="006B6D28" w:rsidP="006B6D28">
      <w:pPr>
        <w:spacing w:line="240" w:lineRule="auto"/>
        <w:rPr>
          <w:rFonts w:ascii="Roboto" w:eastAsia="Times New Roman" w:hAnsi="Roboto" w:cs="Times New Roman"/>
          <w:lang w:eastAsia="en-GB"/>
        </w:rPr>
      </w:pPr>
    </w:p>
    <w:p w14:paraId="1B0691E7" w14:textId="77777777" w:rsidR="006B6D28" w:rsidRPr="00AA4411" w:rsidRDefault="006B6D28" w:rsidP="006B6D28">
      <w:pPr>
        <w:spacing w:line="240" w:lineRule="auto"/>
        <w:rPr>
          <w:rFonts w:ascii="Roboto" w:eastAsia="Times New Roman" w:hAnsi="Roboto" w:cs="Times New Roman"/>
          <w:lang w:eastAsia="en-GB"/>
        </w:rPr>
      </w:pPr>
    </w:p>
    <w:p w14:paraId="66180C41" w14:textId="77777777" w:rsidR="006B6D28" w:rsidRPr="00AA4411" w:rsidRDefault="006B6D28" w:rsidP="006B6D28">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Employer’s name &amp; address:</w:t>
      </w:r>
    </w:p>
    <w:p w14:paraId="5EC91115" w14:textId="77777777" w:rsidR="006B6D28" w:rsidRPr="00AA4411" w:rsidRDefault="006B6D28" w:rsidP="006B6D28">
      <w:pPr>
        <w:spacing w:line="240" w:lineRule="auto"/>
        <w:rPr>
          <w:rFonts w:ascii="Roboto" w:eastAsia="Times New Roman" w:hAnsi="Roboto" w:cs="Times New Roman"/>
          <w:lang w:eastAsia="en-GB"/>
        </w:rPr>
      </w:pPr>
    </w:p>
    <w:p w14:paraId="5932D5A0" w14:textId="77777777" w:rsidR="006B6D28" w:rsidRPr="00AA4411" w:rsidRDefault="006B6D28" w:rsidP="006B6D28">
      <w:pPr>
        <w:spacing w:line="240" w:lineRule="auto"/>
        <w:rPr>
          <w:rFonts w:ascii="Roboto" w:eastAsia="Times New Roman" w:hAnsi="Roboto" w:cs="Times New Roman"/>
          <w:lang w:eastAsia="en-GB"/>
        </w:rPr>
      </w:pPr>
    </w:p>
    <w:p w14:paraId="62A1456B" w14:textId="77777777" w:rsidR="006B6D28" w:rsidRPr="00AA4411" w:rsidRDefault="006B6D28" w:rsidP="006B6D28">
      <w:pPr>
        <w:tabs>
          <w:tab w:val="left" w:pos="3266"/>
          <w:tab w:val="left" w:pos="5964"/>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Date started:</w:t>
      </w:r>
      <w:r w:rsidRPr="00AA4411">
        <w:rPr>
          <w:rFonts w:ascii="Roboto" w:eastAsia="Times New Roman" w:hAnsi="Roboto" w:cs="Times New Roman"/>
          <w:lang w:eastAsia="en-GB"/>
        </w:rPr>
        <w:tab/>
        <w:t xml:space="preserve">Date left: </w:t>
      </w:r>
    </w:p>
    <w:p w14:paraId="5FF0FE33" w14:textId="77777777" w:rsidR="006B6D28" w:rsidRPr="00AA4411" w:rsidRDefault="006B6D28" w:rsidP="006B6D28">
      <w:pPr>
        <w:spacing w:line="240" w:lineRule="auto"/>
        <w:rPr>
          <w:rFonts w:ascii="Roboto" w:eastAsia="Times New Roman" w:hAnsi="Roboto" w:cs="Times New Roman"/>
          <w:lang w:eastAsia="en-GB"/>
        </w:rPr>
      </w:pPr>
    </w:p>
    <w:p w14:paraId="147EDD1D" w14:textId="18087C1D" w:rsidR="00894E0A" w:rsidRPr="00AA4411" w:rsidRDefault="006B6D28" w:rsidP="007F467C">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Reason for leaving: </w:t>
      </w:r>
    </w:p>
    <w:p w14:paraId="61F55573" w14:textId="77777777" w:rsidR="00894E0A" w:rsidRPr="00AA4411" w:rsidRDefault="00894E0A" w:rsidP="00894E0A">
      <w:pPr>
        <w:keepNext/>
        <w:shd w:val="pct25" w:color="auto" w:fill="auto"/>
        <w:tabs>
          <w:tab w:val="left" w:pos="7024"/>
        </w:tabs>
        <w:spacing w:line="240" w:lineRule="auto"/>
        <w:outlineLvl w:val="2"/>
        <w:rPr>
          <w:rFonts w:ascii="Roboto" w:eastAsia="Times New Roman" w:hAnsi="Roboto" w:cs="Times New Roman"/>
          <w:b/>
          <w:lang w:eastAsia="en-GB"/>
        </w:rPr>
      </w:pPr>
      <w:r w:rsidRPr="00AA4411">
        <w:rPr>
          <w:rFonts w:ascii="Roboto" w:eastAsia="Times New Roman" w:hAnsi="Roboto" w:cs="Times New Roman"/>
          <w:b/>
          <w:lang w:eastAsia="en-GB"/>
        </w:rPr>
        <w:lastRenderedPageBreak/>
        <w:t>Education, Training &amp; Professional Qualifications</w:t>
      </w:r>
      <w:r w:rsidRPr="00AA4411">
        <w:rPr>
          <w:rFonts w:ascii="Roboto" w:eastAsia="Times New Roman" w:hAnsi="Roboto" w:cs="Times New Roman"/>
          <w:b/>
          <w:lang w:eastAsia="en-GB"/>
        </w:rPr>
        <w:tab/>
      </w:r>
    </w:p>
    <w:p w14:paraId="1BDC0904" w14:textId="77777777" w:rsidR="00894E0A" w:rsidRPr="00AA4411" w:rsidRDefault="00894E0A" w:rsidP="00894E0A">
      <w:pPr>
        <w:spacing w:line="240" w:lineRule="auto"/>
        <w:rPr>
          <w:rFonts w:ascii="Roboto" w:eastAsia="Times New Roman" w:hAnsi="Roboto" w:cs="Times New Roman"/>
          <w:lang w:eastAsia="en-GB"/>
        </w:rPr>
      </w:pPr>
    </w:p>
    <w:p w14:paraId="63528D5B" w14:textId="3AE395E5"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Please list all your secondary education and further education/training/qualifications:</w:t>
      </w:r>
    </w:p>
    <w:p w14:paraId="7105D105" w14:textId="77777777" w:rsidR="00894E0A" w:rsidRPr="00AA4411" w:rsidRDefault="00894E0A" w:rsidP="00894E0A">
      <w:pPr>
        <w:spacing w:line="240" w:lineRule="auto"/>
        <w:rPr>
          <w:rFonts w:ascii="Roboto" w:eastAsia="Times New Roman" w:hAnsi="Roboto" w:cs="Times New Roman"/>
          <w:lang w:eastAsia="en-GB"/>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545"/>
        <w:gridCol w:w="1890"/>
        <w:gridCol w:w="3375"/>
      </w:tblGrid>
      <w:tr w:rsidR="00894E0A" w:rsidRPr="00AA4411" w14:paraId="515DE532" w14:textId="77777777" w:rsidTr="004345F6">
        <w:trPr>
          <w:trHeight w:val="488"/>
          <w:jc w:val="center"/>
        </w:trPr>
        <w:tc>
          <w:tcPr>
            <w:tcW w:w="3545" w:type="dxa"/>
            <w:vAlign w:val="center"/>
          </w:tcPr>
          <w:p w14:paraId="07309B6A" w14:textId="77777777" w:rsidR="00894E0A" w:rsidRPr="00AA4411" w:rsidRDefault="00894E0A" w:rsidP="004345F6">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School / College / University</w:t>
            </w:r>
          </w:p>
        </w:tc>
        <w:tc>
          <w:tcPr>
            <w:tcW w:w="1890" w:type="dxa"/>
            <w:vAlign w:val="center"/>
          </w:tcPr>
          <w:p w14:paraId="6EC6E8E1" w14:textId="77777777" w:rsidR="00894E0A" w:rsidRPr="00AA4411" w:rsidRDefault="00894E0A" w:rsidP="004345F6">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Dates</w:t>
            </w:r>
          </w:p>
        </w:tc>
        <w:tc>
          <w:tcPr>
            <w:tcW w:w="3375" w:type="dxa"/>
            <w:vAlign w:val="center"/>
          </w:tcPr>
          <w:p w14:paraId="5FE0E27E" w14:textId="77777777" w:rsidR="00894E0A" w:rsidRPr="00AA4411" w:rsidRDefault="00894E0A" w:rsidP="004345F6">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Qualifications</w:t>
            </w:r>
          </w:p>
        </w:tc>
      </w:tr>
      <w:tr w:rsidR="00894E0A" w:rsidRPr="00AA4411" w14:paraId="6BB0DB9F" w14:textId="77777777" w:rsidTr="004345F6">
        <w:trPr>
          <w:trHeight w:val="6915"/>
          <w:jc w:val="center"/>
        </w:trPr>
        <w:tc>
          <w:tcPr>
            <w:tcW w:w="3545" w:type="dxa"/>
          </w:tcPr>
          <w:p w14:paraId="1A2E9ECF" w14:textId="77777777" w:rsidR="00894E0A" w:rsidRPr="00AA4411" w:rsidRDefault="00894E0A" w:rsidP="004345F6">
            <w:pPr>
              <w:spacing w:line="240" w:lineRule="auto"/>
              <w:rPr>
                <w:rFonts w:ascii="Roboto" w:eastAsia="Times New Roman" w:hAnsi="Roboto" w:cs="Times New Roman"/>
                <w:lang w:eastAsia="en-GB"/>
              </w:rPr>
            </w:pPr>
          </w:p>
        </w:tc>
        <w:tc>
          <w:tcPr>
            <w:tcW w:w="1890" w:type="dxa"/>
          </w:tcPr>
          <w:p w14:paraId="098F3768" w14:textId="77777777" w:rsidR="00894E0A" w:rsidRPr="00AA4411" w:rsidRDefault="00894E0A" w:rsidP="004345F6">
            <w:pPr>
              <w:spacing w:line="240" w:lineRule="auto"/>
              <w:rPr>
                <w:rFonts w:ascii="Roboto" w:eastAsia="Times New Roman" w:hAnsi="Roboto" w:cs="Times New Roman"/>
                <w:lang w:eastAsia="en-GB"/>
              </w:rPr>
            </w:pPr>
          </w:p>
        </w:tc>
        <w:tc>
          <w:tcPr>
            <w:tcW w:w="3375" w:type="dxa"/>
          </w:tcPr>
          <w:p w14:paraId="564D39D7" w14:textId="77777777" w:rsidR="00894E0A" w:rsidRPr="00AA4411" w:rsidRDefault="00894E0A" w:rsidP="004345F6">
            <w:pPr>
              <w:spacing w:line="240" w:lineRule="auto"/>
              <w:rPr>
                <w:rFonts w:ascii="Roboto" w:eastAsia="Times New Roman" w:hAnsi="Roboto" w:cs="Times New Roman"/>
                <w:lang w:eastAsia="en-GB"/>
              </w:rPr>
            </w:pPr>
          </w:p>
        </w:tc>
      </w:tr>
    </w:tbl>
    <w:p w14:paraId="7AE65FE4" w14:textId="77777777" w:rsidR="00894E0A" w:rsidRPr="00AA4411" w:rsidRDefault="00894E0A" w:rsidP="00894E0A">
      <w:pPr>
        <w:spacing w:line="240" w:lineRule="auto"/>
        <w:rPr>
          <w:rFonts w:ascii="Roboto" w:eastAsia="Times New Roman" w:hAnsi="Roboto" w:cs="Times New Roman"/>
          <w:lang w:eastAsia="en-GB"/>
        </w:rPr>
      </w:pPr>
    </w:p>
    <w:p w14:paraId="72F994DA" w14:textId="77777777" w:rsidR="00894E0A" w:rsidRPr="00AA4411" w:rsidRDefault="00894E0A" w:rsidP="00894E0A">
      <w:pPr>
        <w:spacing w:line="240" w:lineRule="auto"/>
        <w:rPr>
          <w:rFonts w:ascii="Roboto" w:eastAsia="Times New Roman" w:hAnsi="Roboto" w:cs="Times New Roman"/>
          <w:lang w:eastAsia="en-GB"/>
        </w:rPr>
      </w:pPr>
    </w:p>
    <w:p w14:paraId="6BD0661B" w14:textId="77777777" w:rsidR="00894E0A" w:rsidRPr="00AA4411" w:rsidRDefault="00894E0A" w:rsidP="00894E0A">
      <w:pPr>
        <w:keepNext/>
        <w:shd w:val="pct25" w:color="auto" w:fill="auto"/>
        <w:spacing w:line="240" w:lineRule="auto"/>
        <w:outlineLvl w:val="3"/>
        <w:rPr>
          <w:rFonts w:ascii="Roboto" w:eastAsia="Times New Roman" w:hAnsi="Roboto" w:cs="Times New Roman"/>
          <w:b/>
          <w:lang w:eastAsia="en-GB"/>
        </w:rPr>
      </w:pPr>
      <w:r w:rsidRPr="00AA4411">
        <w:rPr>
          <w:rFonts w:ascii="Roboto" w:eastAsia="Times New Roman" w:hAnsi="Roboto" w:cs="Times New Roman"/>
          <w:b/>
          <w:lang w:eastAsia="en-GB"/>
        </w:rPr>
        <w:t>Work Permit</w:t>
      </w:r>
    </w:p>
    <w:p w14:paraId="34E9FDD7" w14:textId="77777777" w:rsidR="00894E0A" w:rsidRPr="00AA4411" w:rsidRDefault="00894E0A" w:rsidP="00894E0A">
      <w:pPr>
        <w:spacing w:line="240" w:lineRule="auto"/>
        <w:rPr>
          <w:rFonts w:ascii="Roboto" w:eastAsia="Times New Roman" w:hAnsi="Roboto" w:cs="Times New Roman"/>
          <w:b/>
          <w:lang w:eastAsia="en-GB"/>
        </w:rPr>
      </w:pPr>
    </w:p>
    <w:p w14:paraId="0FBBE777"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Do you have the right to work in the UK? (Yes or No)</w:t>
      </w:r>
      <w:r w:rsidRPr="00AA4411">
        <w:rPr>
          <w:rFonts w:ascii="Roboto" w:eastAsia="Times New Roman" w:hAnsi="Roboto" w:cs="Times New Roman"/>
          <w:lang w:eastAsia="en-GB"/>
        </w:rPr>
        <w:tab/>
      </w:r>
    </w:p>
    <w:p w14:paraId="36AB8936" w14:textId="77777777" w:rsidR="00894E0A" w:rsidRPr="00AA4411" w:rsidRDefault="00894E0A" w:rsidP="00894E0A">
      <w:pPr>
        <w:spacing w:line="240" w:lineRule="auto"/>
        <w:rPr>
          <w:rFonts w:ascii="Roboto" w:eastAsia="Times New Roman" w:hAnsi="Roboto" w:cs="Times New Roman"/>
          <w:lang w:eastAsia="en-GB"/>
        </w:rPr>
      </w:pPr>
    </w:p>
    <w:p w14:paraId="6DBBB34F" w14:textId="77777777" w:rsidR="00894E0A" w:rsidRPr="00AA4411" w:rsidRDefault="00894E0A" w:rsidP="00894E0A">
      <w:pPr>
        <w:spacing w:line="240" w:lineRule="auto"/>
        <w:rPr>
          <w:rFonts w:ascii="Roboto" w:eastAsia="Times New Roman" w:hAnsi="Roboto" w:cs="Times New Roman"/>
          <w:lang w:eastAsia="en-GB"/>
        </w:rPr>
      </w:pPr>
    </w:p>
    <w:p w14:paraId="54DABD9B" w14:textId="77777777" w:rsidR="00894E0A" w:rsidRPr="00AA4411" w:rsidRDefault="00894E0A" w:rsidP="00894E0A">
      <w:pPr>
        <w:keepNext/>
        <w:shd w:val="pct25" w:color="auto" w:fill="auto"/>
        <w:spacing w:line="240" w:lineRule="auto"/>
        <w:outlineLvl w:val="3"/>
        <w:rPr>
          <w:rFonts w:ascii="Roboto" w:eastAsia="Times New Roman" w:hAnsi="Roboto" w:cs="Times New Roman"/>
          <w:b/>
          <w:lang w:eastAsia="en-GB"/>
        </w:rPr>
      </w:pPr>
      <w:r w:rsidRPr="00AA4411">
        <w:rPr>
          <w:rFonts w:ascii="Roboto" w:eastAsia="Times New Roman" w:hAnsi="Roboto" w:cs="Times New Roman"/>
          <w:b/>
          <w:lang w:eastAsia="en-GB"/>
        </w:rPr>
        <w:t>Criminal Convictions</w:t>
      </w:r>
    </w:p>
    <w:p w14:paraId="66A8D054"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Please give details of any criminal convictions you have had, excluding any “spent” under the Rehabilitation of Offenders Act 1974:</w:t>
      </w:r>
    </w:p>
    <w:p w14:paraId="754D0B5E" w14:textId="77777777" w:rsidR="00894E0A" w:rsidRPr="00AA4411" w:rsidRDefault="00894E0A" w:rsidP="00894E0A">
      <w:pPr>
        <w:spacing w:line="240" w:lineRule="auto"/>
        <w:rPr>
          <w:rFonts w:ascii="Roboto" w:eastAsia="Times New Roman" w:hAnsi="Roboto" w:cs="Times New Roman"/>
          <w:lang w:eastAsia="en-GB"/>
        </w:rPr>
      </w:pPr>
    </w:p>
    <w:p w14:paraId="25E0D154" w14:textId="77777777" w:rsidR="00894E0A" w:rsidRPr="00AA4411" w:rsidRDefault="00894E0A" w:rsidP="00894E0A">
      <w:pPr>
        <w:spacing w:line="240" w:lineRule="auto"/>
        <w:rPr>
          <w:rFonts w:ascii="Roboto" w:eastAsia="Times New Roman" w:hAnsi="Roboto" w:cs="Times New Roman"/>
          <w:lang w:eastAsia="en-GB"/>
        </w:rPr>
      </w:pPr>
    </w:p>
    <w:p w14:paraId="0CD3D533" w14:textId="77777777" w:rsidR="00894E0A" w:rsidRPr="00AA4411" w:rsidRDefault="00894E0A" w:rsidP="00894E0A">
      <w:pPr>
        <w:keepNext/>
        <w:shd w:val="pct25" w:color="auto" w:fill="auto"/>
        <w:tabs>
          <w:tab w:val="left" w:pos="5328"/>
        </w:tabs>
        <w:spacing w:line="240" w:lineRule="auto"/>
        <w:outlineLvl w:val="3"/>
        <w:rPr>
          <w:rFonts w:ascii="Roboto" w:eastAsia="Times New Roman" w:hAnsi="Roboto" w:cs="Times New Roman"/>
          <w:b/>
          <w:lang w:eastAsia="en-GB"/>
        </w:rPr>
      </w:pPr>
      <w:r w:rsidRPr="00AA4411">
        <w:rPr>
          <w:rFonts w:ascii="Roboto" w:eastAsia="Times New Roman" w:hAnsi="Roboto" w:cs="Times New Roman"/>
          <w:b/>
          <w:lang w:eastAsia="en-GB"/>
        </w:rPr>
        <w:lastRenderedPageBreak/>
        <w:t>Supporting Statement</w:t>
      </w:r>
      <w:r w:rsidRPr="00AA4411">
        <w:rPr>
          <w:rFonts w:ascii="Roboto" w:eastAsia="Times New Roman" w:hAnsi="Roboto" w:cs="Times New Roman"/>
          <w:b/>
          <w:lang w:eastAsia="en-GB"/>
        </w:rPr>
        <w:tab/>
      </w:r>
    </w:p>
    <w:p w14:paraId="35A6BD46" w14:textId="77777777" w:rsidR="00894E0A" w:rsidRPr="00AA4411" w:rsidRDefault="00894E0A" w:rsidP="00894E0A">
      <w:pPr>
        <w:spacing w:line="240" w:lineRule="auto"/>
        <w:rPr>
          <w:rFonts w:ascii="Roboto" w:eastAsia="Times New Roman" w:hAnsi="Roboto" w:cs="Times New Roman"/>
          <w:lang w:eastAsia="en-GB"/>
        </w:rPr>
      </w:pPr>
    </w:p>
    <w:p w14:paraId="58B805AA" w14:textId="0B83B1E2"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Please state why you want this particular post and highlight the skills and experience that you could contribute to our organisation. </w:t>
      </w:r>
    </w:p>
    <w:p w14:paraId="3CCB430E" w14:textId="77777777" w:rsidR="00894E0A" w:rsidRPr="00AA4411" w:rsidRDefault="00894E0A" w:rsidP="00894E0A">
      <w:pPr>
        <w:spacing w:line="240" w:lineRule="auto"/>
        <w:rPr>
          <w:rFonts w:ascii="Roboto" w:eastAsia="Times New Roman" w:hAnsi="Roboto" w:cs="Times New Roman"/>
          <w:b/>
          <w:lang w:eastAsia="en-GB"/>
        </w:rPr>
      </w:pPr>
    </w:p>
    <w:p w14:paraId="5CD84B1F" w14:textId="77777777" w:rsidR="00894E0A" w:rsidRPr="00AA4411" w:rsidRDefault="00894E0A" w:rsidP="00894E0A">
      <w:pPr>
        <w:spacing w:line="240" w:lineRule="auto"/>
        <w:rPr>
          <w:rFonts w:ascii="Roboto" w:eastAsia="Times New Roman" w:hAnsi="Roboto" w:cs="Times New Roman"/>
          <w:b/>
          <w:lang w:eastAsia="en-GB"/>
        </w:rPr>
      </w:pPr>
    </w:p>
    <w:p w14:paraId="70C6D8B3" w14:textId="77777777" w:rsidR="00894E0A" w:rsidRPr="00AA4411" w:rsidRDefault="00894E0A" w:rsidP="00894E0A">
      <w:pPr>
        <w:spacing w:line="240" w:lineRule="auto"/>
        <w:rPr>
          <w:rFonts w:ascii="Roboto" w:eastAsia="Times New Roman" w:hAnsi="Roboto" w:cs="Times New Roman"/>
          <w:b/>
          <w:lang w:eastAsia="en-GB"/>
        </w:rPr>
      </w:pPr>
    </w:p>
    <w:p w14:paraId="17742F36" w14:textId="77777777" w:rsidR="00894E0A" w:rsidRPr="00AA4411" w:rsidRDefault="00894E0A" w:rsidP="00894E0A">
      <w:pPr>
        <w:spacing w:line="240" w:lineRule="auto"/>
        <w:rPr>
          <w:rFonts w:ascii="Roboto" w:eastAsia="Times New Roman" w:hAnsi="Roboto" w:cs="Times New Roman"/>
          <w:b/>
          <w:lang w:eastAsia="en-GB"/>
        </w:rPr>
      </w:pPr>
    </w:p>
    <w:p w14:paraId="5F43D88C" w14:textId="77777777" w:rsidR="00894E0A" w:rsidRPr="00AA4411" w:rsidRDefault="00894E0A" w:rsidP="00894E0A">
      <w:pPr>
        <w:spacing w:line="240" w:lineRule="auto"/>
        <w:rPr>
          <w:rFonts w:ascii="Roboto" w:eastAsia="Times New Roman" w:hAnsi="Roboto" w:cs="Times New Roman"/>
          <w:b/>
          <w:lang w:eastAsia="en-GB"/>
        </w:rPr>
      </w:pPr>
    </w:p>
    <w:p w14:paraId="48D759F6" w14:textId="77777777" w:rsidR="00894E0A" w:rsidRPr="00AA4411" w:rsidRDefault="00894E0A" w:rsidP="00894E0A">
      <w:pPr>
        <w:spacing w:line="240" w:lineRule="auto"/>
        <w:rPr>
          <w:rFonts w:ascii="Roboto" w:eastAsia="Times New Roman" w:hAnsi="Roboto" w:cs="Times New Roman"/>
          <w:b/>
          <w:lang w:eastAsia="en-GB"/>
        </w:rPr>
      </w:pPr>
    </w:p>
    <w:p w14:paraId="696800E7" w14:textId="77777777" w:rsidR="006B6D28" w:rsidRPr="00AA4411" w:rsidRDefault="006B6D28" w:rsidP="004D71B3">
      <w:pPr>
        <w:pStyle w:val="NoSpacing"/>
        <w:rPr>
          <w:rFonts w:ascii="Roboto" w:hAnsi="Roboto"/>
          <w:b/>
          <w:bCs/>
          <w:lang w:val="en-US"/>
        </w:rPr>
      </w:pPr>
    </w:p>
    <w:p w14:paraId="12FC10AB" w14:textId="77777777" w:rsidR="006B6D28" w:rsidRPr="00AA4411" w:rsidRDefault="006B6D28" w:rsidP="004D71B3">
      <w:pPr>
        <w:pStyle w:val="NoSpacing"/>
        <w:rPr>
          <w:rFonts w:ascii="Roboto" w:hAnsi="Roboto"/>
          <w:b/>
          <w:bCs/>
          <w:lang w:val="en-US"/>
        </w:rPr>
      </w:pPr>
    </w:p>
    <w:p w14:paraId="17DB391A" w14:textId="77777777" w:rsidR="006B6D28" w:rsidRPr="00AA4411" w:rsidRDefault="006B6D28" w:rsidP="004D71B3">
      <w:pPr>
        <w:pStyle w:val="NoSpacing"/>
        <w:rPr>
          <w:rFonts w:ascii="Roboto" w:hAnsi="Roboto"/>
          <w:b/>
          <w:bCs/>
          <w:lang w:val="en-US"/>
        </w:rPr>
      </w:pPr>
    </w:p>
    <w:p w14:paraId="1F93D81E" w14:textId="77777777" w:rsidR="00894E0A" w:rsidRPr="00AA4411" w:rsidRDefault="00894E0A" w:rsidP="004D71B3">
      <w:pPr>
        <w:pStyle w:val="NoSpacing"/>
        <w:rPr>
          <w:rFonts w:ascii="Roboto" w:hAnsi="Roboto"/>
          <w:b/>
          <w:bCs/>
          <w:lang w:val="en-US"/>
        </w:rPr>
      </w:pPr>
    </w:p>
    <w:p w14:paraId="1A6972FC" w14:textId="77777777" w:rsidR="00894E0A" w:rsidRPr="00AA4411" w:rsidRDefault="00894E0A" w:rsidP="004D71B3">
      <w:pPr>
        <w:pStyle w:val="NoSpacing"/>
        <w:rPr>
          <w:rFonts w:ascii="Roboto" w:hAnsi="Roboto"/>
          <w:b/>
          <w:bCs/>
          <w:lang w:val="en-US"/>
        </w:rPr>
      </w:pPr>
    </w:p>
    <w:p w14:paraId="2093B73D" w14:textId="77777777" w:rsidR="00894E0A" w:rsidRPr="00AA4411" w:rsidRDefault="00894E0A" w:rsidP="004D71B3">
      <w:pPr>
        <w:pStyle w:val="NoSpacing"/>
        <w:rPr>
          <w:rFonts w:ascii="Roboto" w:hAnsi="Roboto"/>
          <w:b/>
          <w:bCs/>
          <w:lang w:val="en-US"/>
        </w:rPr>
      </w:pPr>
    </w:p>
    <w:p w14:paraId="5D500F26" w14:textId="77777777" w:rsidR="00894E0A" w:rsidRPr="00AA4411" w:rsidRDefault="00894E0A" w:rsidP="004D71B3">
      <w:pPr>
        <w:pStyle w:val="NoSpacing"/>
        <w:rPr>
          <w:rFonts w:ascii="Roboto" w:hAnsi="Roboto"/>
          <w:b/>
          <w:bCs/>
          <w:lang w:val="en-US"/>
        </w:rPr>
      </w:pPr>
    </w:p>
    <w:p w14:paraId="44F68922" w14:textId="77777777" w:rsidR="00894E0A" w:rsidRPr="00AA4411" w:rsidRDefault="00894E0A" w:rsidP="004D71B3">
      <w:pPr>
        <w:pStyle w:val="NoSpacing"/>
        <w:rPr>
          <w:rFonts w:ascii="Roboto" w:hAnsi="Roboto"/>
          <w:b/>
          <w:bCs/>
          <w:lang w:val="en-US"/>
        </w:rPr>
      </w:pPr>
    </w:p>
    <w:p w14:paraId="7C552C49" w14:textId="77777777" w:rsidR="00894E0A" w:rsidRPr="00AA4411" w:rsidRDefault="00894E0A" w:rsidP="004D71B3">
      <w:pPr>
        <w:pStyle w:val="NoSpacing"/>
        <w:rPr>
          <w:rFonts w:ascii="Roboto" w:hAnsi="Roboto"/>
          <w:b/>
          <w:bCs/>
          <w:lang w:val="en-US"/>
        </w:rPr>
      </w:pPr>
    </w:p>
    <w:p w14:paraId="5443AD79" w14:textId="77777777" w:rsidR="00894E0A" w:rsidRPr="00AA4411" w:rsidRDefault="00894E0A" w:rsidP="004D71B3">
      <w:pPr>
        <w:pStyle w:val="NoSpacing"/>
        <w:rPr>
          <w:rFonts w:ascii="Roboto" w:hAnsi="Roboto"/>
          <w:b/>
          <w:bCs/>
          <w:lang w:val="en-US"/>
        </w:rPr>
      </w:pPr>
    </w:p>
    <w:p w14:paraId="443968DF" w14:textId="77777777" w:rsidR="00894E0A" w:rsidRPr="00AA4411" w:rsidRDefault="00894E0A" w:rsidP="004D71B3">
      <w:pPr>
        <w:pStyle w:val="NoSpacing"/>
        <w:rPr>
          <w:rFonts w:ascii="Roboto" w:hAnsi="Roboto"/>
          <w:b/>
          <w:bCs/>
          <w:lang w:val="en-US"/>
        </w:rPr>
      </w:pPr>
    </w:p>
    <w:p w14:paraId="65BDA40B" w14:textId="77777777" w:rsidR="00894E0A" w:rsidRPr="00AA4411" w:rsidRDefault="00894E0A" w:rsidP="004D71B3">
      <w:pPr>
        <w:pStyle w:val="NoSpacing"/>
        <w:rPr>
          <w:rFonts w:ascii="Roboto" w:hAnsi="Roboto"/>
          <w:b/>
          <w:bCs/>
          <w:lang w:val="en-US"/>
        </w:rPr>
      </w:pPr>
    </w:p>
    <w:p w14:paraId="5A413C81" w14:textId="77777777" w:rsidR="00894E0A" w:rsidRPr="00AA4411" w:rsidRDefault="00894E0A" w:rsidP="004D71B3">
      <w:pPr>
        <w:pStyle w:val="NoSpacing"/>
        <w:rPr>
          <w:rFonts w:ascii="Roboto" w:hAnsi="Roboto"/>
          <w:b/>
          <w:bCs/>
          <w:lang w:val="en-US"/>
        </w:rPr>
      </w:pPr>
    </w:p>
    <w:p w14:paraId="065906C4" w14:textId="77777777" w:rsidR="00894E0A" w:rsidRPr="00AA4411" w:rsidRDefault="00894E0A" w:rsidP="004D71B3">
      <w:pPr>
        <w:pStyle w:val="NoSpacing"/>
        <w:rPr>
          <w:rFonts w:ascii="Roboto" w:hAnsi="Roboto"/>
          <w:b/>
          <w:bCs/>
          <w:lang w:val="en-US"/>
        </w:rPr>
      </w:pPr>
    </w:p>
    <w:p w14:paraId="67B141E8" w14:textId="77777777" w:rsidR="00894E0A" w:rsidRPr="00AA4411" w:rsidRDefault="00894E0A" w:rsidP="004D71B3">
      <w:pPr>
        <w:pStyle w:val="NoSpacing"/>
        <w:rPr>
          <w:rFonts w:ascii="Roboto" w:hAnsi="Roboto"/>
          <w:b/>
          <w:bCs/>
          <w:lang w:val="en-US"/>
        </w:rPr>
      </w:pPr>
    </w:p>
    <w:p w14:paraId="55F4A3A9" w14:textId="77777777" w:rsidR="00894E0A" w:rsidRPr="00AA4411" w:rsidRDefault="00894E0A" w:rsidP="004D71B3">
      <w:pPr>
        <w:pStyle w:val="NoSpacing"/>
        <w:rPr>
          <w:rFonts w:ascii="Roboto" w:hAnsi="Roboto"/>
          <w:b/>
          <w:bCs/>
          <w:lang w:val="en-US"/>
        </w:rPr>
      </w:pPr>
    </w:p>
    <w:p w14:paraId="5C0CA0F0" w14:textId="77777777" w:rsidR="00894E0A" w:rsidRPr="00AA4411" w:rsidRDefault="00894E0A" w:rsidP="004D71B3">
      <w:pPr>
        <w:pStyle w:val="NoSpacing"/>
        <w:rPr>
          <w:rFonts w:ascii="Roboto" w:hAnsi="Roboto"/>
          <w:b/>
          <w:bCs/>
          <w:lang w:val="en-US"/>
        </w:rPr>
      </w:pPr>
    </w:p>
    <w:p w14:paraId="349CB6E9" w14:textId="77777777" w:rsidR="00894E0A" w:rsidRPr="00AA4411" w:rsidRDefault="00894E0A" w:rsidP="004D71B3">
      <w:pPr>
        <w:pStyle w:val="NoSpacing"/>
        <w:rPr>
          <w:rFonts w:ascii="Roboto" w:hAnsi="Roboto"/>
          <w:b/>
          <w:bCs/>
          <w:lang w:val="en-US"/>
        </w:rPr>
      </w:pPr>
    </w:p>
    <w:p w14:paraId="5EB27871" w14:textId="77777777" w:rsidR="00894E0A" w:rsidRPr="00AA4411" w:rsidRDefault="00894E0A" w:rsidP="004D71B3">
      <w:pPr>
        <w:pStyle w:val="NoSpacing"/>
        <w:rPr>
          <w:rFonts w:ascii="Roboto" w:hAnsi="Roboto"/>
          <w:b/>
          <w:bCs/>
          <w:lang w:val="en-US"/>
        </w:rPr>
      </w:pPr>
    </w:p>
    <w:p w14:paraId="061554BF" w14:textId="77777777" w:rsidR="00894E0A" w:rsidRPr="00AA4411" w:rsidRDefault="00894E0A" w:rsidP="004D71B3">
      <w:pPr>
        <w:pStyle w:val="NoSpacing"/>
        <w:rPr>
          <w:rFonts w:ascii="Roboto" w:hAnsi="Roboto"/>
          <w:b/>
          <w:bCs/>
          <w:lang w:val="en-US"/>
        </w:rPr>
      </w:pPr>
    </w:p>
    <w:p w14:paraId="4A84CBF6" w14:textId="77777777" w:rsidR="00894E0A" w:rsidRPr="00AA4411" w:rsidRDefault="00894E0A" w:rsidP="004D71B3">
      <w:pPr>
        <w:pStyle w:val="NoSpacing"/>
        <w:rPr>
          <w:rFonts w:ascii="Roboto" w:hAnsi="Roboto"/>
          <w:b/>
          <w:bCs/>
          <w:lang w:val="en-US"/>
        </w:rPr>
      </w:pPr>
    </w:p>
    <w:p w14:paraId="5DF2269D" w14:textId="77777777" w:rsidR="00894E0A" w:rsidRPr="00AA4411" w:rsidRDefault="00894E0A" w:rsidP="004D71B3">
      <w:pPr>
        <w:pStyle w:val="NoSpacing"/>
        <w:rPr>
          <w:rFonts w:ascii="Roboto" w:hAnsi="Roboto"/>
          <w:b/>
          <w:bCs/>
          <w:lang w:val="en-US"/>
        </w:rPr>
      </w:pPr>
    </w:p>
    <w:p w14:paraId="44EF29B7" w14:textId="77777777" w:rsidR="00894E0A" w:rsidRPr="00AA4411" w:rsidRDefault="00894E0A" w:rsidP="004D71B3">
      <w:pPr>
        <w:pStyle w:val="NoSpacing"/>
        <w:rPr>
          <w:rFonts w:ascii="Roboto" w:hAnsi="Roboto"/>
          <w:b/>
          <w:bCs/>
          <w:lang w:val="en-US"/>
        </w:rPr>
      </w:pPr>
    </w:p>
    <w:p w14:paraId="3947D030" w14:textId="77777777" w:rsidR="00894E0A" w:rsidRPr="00AA4411" w:rsidRDefault="00894E0A" w:rsidP="004D71B3">
      <w:pPr>
        <w:pStyle w:val="NoSpacing"/>
        <w:rPr>
          <w:rFonts w:ascii="Roboto" w:hAnsi="Roboto"/>
          <w:b/>
          <w:bCs/>
          <w:lang w:val="en-US"/>
        </w:rPr>
      </w:pPr>
    </w:p>
    <w:p w14:paraId="19278224" w14:textId="77777777" w:rsidR="00894E0A" w:rsidRPr="00AA4411" w:rsidRDefault="00894E0A" w:rsidP="004D71B3">
      <w:pPr>
        <w:pStyle w:val="NoSpacing"/>
        <w:rPr>
          <w:rFonts w:ascii="Roboto" w:hAnsi="Roboto"/>
          <w:b/>
          <w:bCs/>
          <w:lang w:val="en-US"/>
        </w:rPr>
      </w:pPr>
    </w:p>
    <w:p w14:paraId="09945FA4" w14:textId="77777777" w:rsidR="00894E0A" w:rsidRPr="00AA4411" w:rsidRDefault="00894E0A" w:rsidP="004D71B3">
      <w:pPr>
        <w:pStyle w:val="NoSpacing"/>
        <w:rPr>
          <w:rFonts w:ascii="Roboto" w:hAnsi="Roboto"/>
          <w:b/>
          <w:bCs/>
          <w:lang w:val="en-US"/>
        </w:rPr>
      </w:pPr>
    </w:p>
    <w:p w14:paraId="5B289756" w14:textId="77777777" w:rsidR="0007079E" w:rsidRPr="00AA4411" w:rsidRDefault="0007079E" w:rsidP="004D71B3">
      <w:pPr>
        <w:pStyle w:val="NoSpacing"/>
        <w:rPr>
          <w:rFonts w:ascii="Roboto" w:hAnsi="Roboto"/>
          <w:b/>
          <w:bCs/>
          <w:lang w:val="en-US"/>
        </w:rPr>
      </w:pPr>
    </w:p>
    <w:p w14:paraId="70A88E0C" w14:textId="77777777" w:rsidR="00894E0A" w:rsidRPr="00AA4411" w:rsidRDefault="00894E0A" w:rsidP="004D71B3">
      <w:pPr>
        <w:pStyle w:val="NoSpacing"/>
        <w:rPr>
          <w:rFonts w:ascii="Roboto" w:hAnsi="Roboto"/>
          <w:b/>
          <w:bCs/>
          <w:lang w:val="en-US"/>
        </w:rPr>
      </w:pPr>
    </w:p>
    <w:p w14:paraId="7953FBEB" w14:textId="77777777" w:rsidR="00894E0A" w:rsidRPr="00AA4411" w:rsidRDefault="00894E0A" w:rsidP="004D71B3">
      <w:pPr>
        <w:pStyle w:val="NoSpacing"/>
        <w:rPr>
          <w:rFonts w:ascii="Roboto" w:hAnsi="Roboto"/>
          <w:b/>
          <w:bCs/>
          <w:lang w:val="en-US"/>
        </w:rPr>
      </w:pPr>
    </w:p>
    <w:p w14:paraId="2A8618F1" w14:textId="77777777" w:rsidR="00894E0A" w:rsidRPr="00AA4411" w:rsidRDefault="00894E0A" w:rsidP="004D71B3">
      <w:pPr>
        <w:pStyle w:val="NoSpacing"/>
        <w:rPr>
          <w:rFonts w:ascii="Roboto" w:hAnsi="Roboto"/>
          <w:b/>
          <w:bCs/>
          <w:lang w:val="en-US"/>
        </w:rPr>
      </w:pPr>
    </w:p>
    <w:p w14:paraId="0BF4FC7A" w14:textId="77777777" w:rsidR="00894E0A" w:rsidRPr="00AA4411" w:rsidRDefault="00894E0A" w:rsidP="004D71B3">
      <w:pPr>
        <w:pStyle w:val="NoSpacing"/>
        <w:rPr>
          <w:rFonts w:ascii="Roboto" w:hAnsi="Roboto"/>
          <w:b/>
          <w:bCs/>
          <w:lang w:val="en-US"/>
        </w:rPr>
      </w:pPr>
    </w:p>
    <w:p w14:paraId="55679F85" w14:textId="77777777" w:rsidR="00894E0A" w:rsidRPr="00AA4411" w:rsidRDefault="00894E0A" w:rsidP="004D71B3">
      <w:pPr>
        <w:pStyle w:val="NoSpacing"/>
        <w:rPr>
          <w:rFonts w:ascii="Roboto" w:hAnsi="Roboto"/>
          <w:b/>
          <w:bCs/>
          <w:lang w:val="en-US"/>
        </w:rPr>
      </w:pPr>
    </w:p>
    <w:p w14:paraId="6CDB0D42" w14:textId="0B3610A9" w:rsidR="00894E0A" w:rsidRPr="00AA4411" w:rsidRDefault="00894E0A" w:rsidP="00894E0A">
      <w:pPr>
        <w:spacing w:after="160" w:line="259" w:lineRule="auto"/>
        <w:rPr>
          <w:rFonts w:ascii="Roboto" w:eastAsiaTheme="minorEastAsia" w:hAnsi="Roboto"/>
          <w:b/>
          <w:bCs/>
          <w:lang w:val="en-US" w:eastAsia="en-GB"/>
        </w:rPr>
      </w:pPr>
    </w:p>
    <w:p w14:paraId="23DE18C2" w14:textId="77777777" w:rsidR="00894E0A" w:rsidRPr="00AA4411" w:rsidRDefault="00894E0A" w:rsidP="00894E0A">
      <w:pPr>
        <w:keepNext/>
        <w:shd w:val="pct25" w:color="auto" w:fill="auto"/>
        <w:tabs>
          <w:tab w:val="left" w:pos="5488"/>
        </w:tabs>
        <w:spacing w:line="240" w:lineRule="auto"/>
        <w:outlineLvl w:val="3"/>
        <w:rPr>
          <w:rFonts w:ascii="Roboto" w:eastAsia="Times New Roman" w:hAnsi="Roboto" w:cs="Times New Roman"/>
          <w:b/>
          <w:lang w:eastAsia="en-GB"/>
        </w:rPr>
      </w:pPr>
      <w:r w:rsidRPr="00AA4411">
        <w:rPr>
          <w:rFonts w:ascii="Roboto" w:eastAsia="Times New Roman" w:hAnsi="Roboto" w:cs="Times New Roman"/>
          <w:b/>
          <w:lang w:eastAsia="en-GB"/>
        </w:rPr>
        <w:lastRenderedPageBreak/>
        <w:t>References</w:t>
      </w:r>
    </w:p>
    <w:p w14:paraId="1A6895A2" w14:textId="77777777" w:rsidR="00894E0A" w:rsidRPr="00AA4411" w:rsidRDefault="00894E0A" w:rsidP="00894E0A">
      <w:pPr>
        <w:spacing w:line="240" w:lineRule="auto"/>
        <w:rPr>
          <w:rFonts w:ascii="Roboto" w:eastAsia="Times New Roman" w:hAnsi="Roboto" w:cs="Times New Roman"/>
          <w:lang w:eastAsia="en-GB"/>
        </w:rPr>
      </w:pPr>
    </w:p>
    <w:p w14:paraId="39412272"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Please give the names and addresses of two referees, at least one of whom should be your current or most recent employer. Any offer of employment made to you will be subject to the receipt of satisfactory written references.</w:t>
      </w:r>
    </w:p>
    <w:p w14:paraId="12D34AE8" w14:textId="77777777" w:rsidR="00894E0A" w:rsidRPr="00AA4411" w:rsidRDefault="00894E0A" w:rsidP="00894E0A">
      <w:pPr>
        <w:spacing w:line="240" w:lineRule="auto"/>
        <w:rPr>
          <w:rFonts w:ascii="Roboto" w:eastAsia="Times New Roman" w:hAnsi="Roboto" w:cs="Times New Roman"/>
          <w:lang w:eastAsia="en-GB"/>
        </w:rPr>
      </w:pPr>
    </w:p>
    <w:p w14:paraId="4EED5170"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May we take up references at this stage? (Yes or No)</w:t>
      </w:r>
      <w:r w:rsidRPr="00AA4411">
        <w:rPr>
          <w:rFonts w:ascii="Roboto" w:eastAsia="Times New Roman" w:hAnsi="Roboto" w:cs="Times New Roman"/>
          <w:lang w:eastAsia="en-GB"/>
        </w:rPr>
        <w:tab/>
      </w:r>
    </w:p>
    <w:p w14:paraId="015A2782" w14:textId="77777777" w:rsidR="00894E0A" w:rsidRPr="00AA4411" w:rsidRDefault="00894E0A" w:rsidP="00894E0A">
      <w:pPr>
        <w:spacing w:line="240" w:lineRule="auto"/>
        <w:rPr>
          <w:rFonts w:ascii="Roboto" w:eastAsia="Times New Roman" w:hAnsi="Roboto" w:cs="Times New Roman"/>
          <w:lang w:eastAsia="en-GB"/>
        </w:rPr>
      </w:pPr>
    </w:p>
    <w:p w14:paraId="7AAA5654" w14:textId="77777777" w:rsidR="00894E0A" w:rsidRPr="00AA4411" w:rsidRDefault="00894E0A" w:rsidP="00894E0A">
      <w:pPr>
        <w:shd w:val="clear" w:color="auto" w:fill="FFFFFF"/>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Name: </w:t>
      </w:r>
    </w:p>
    <w:p w14:paraId="73BEC5E1" w14:textId="77777777" w:rsidR="00894E0A" w:rsidRPr="00AA4411" w:rsidRDefault="00894E0A" w:rsidP="00894E0A">
      <w:pPr>
        <w:shd w:val="clear" w:color="auto" w:fill="FFFFFF"/>
        <w:spacing w:line="240" w:lineRule="auto"/>
        <w:rPr>
          <w:rFonts w:ascii="Roboto" w:eastAsia="Times New Roman" w:hAnsi="Roboto" w:cs="Times New Roman"/>
          <w:lang w:eastAsia="en-GB"/>
        </w:rPr>
      </w:pPr>
    </w:p>
    <w:p w14:paraId="78BA4DBC"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Address:</w:t>
      </w:r>
    </w:p>
    <w:p w14:paraId="1E450F06" w14:textId="77777777" w:rsidR="00894E0A" w:rsidRPr="00AA4411" w:rsidRDefault="00894E0A" w:rsidP="00894E0A">
      <w:pPr>
        <w:spacing w:line="240" w:lineRule="auto"/>
        <w:rPr>
          <w:rFonts w:ascii="Roboto" w:eastAsia="Times New Roman" w:hAnsi="Roboto" w:cs="Times New Roman"/>
          <w:lang w:eastAsia="en-GB"/>
        </w:rPr>
      </w:pPr>
    </w:p>
    <w:p w14:paraId="5A5E180B" w14:textId="77777777" w:rsidR="00894E0A" w:rsidRPr="00AA4411" w:rsidRDefault="00894E0A" w:rsidP="00894E0A">
      <w:pPr>
        <w:spacing w:line="240" w:lineRule="auto"/>
        <w:rPr>
          <w:rFonts w:ascii="Roboto" w:eastAsia="Times New Roman" w:hAnsi="Roboto" w:cs="Times New Roman"/>
          <w:lang w:eastAsia="en-GB"/>
        </w:rPr>
      </w:pPr>
    </w:p>
    <w:p w14:paraId="66CD470B" w14:textId="77777777" w:rsidR="00894E0A" w:rsidRPr="00AA4411" w:rsidRDefault="00894E0A" w:rsidP="00894E0A">
      <w:pPr>
        <w:spacing w:line="240" w:lineRule="auto"/>
        <w:rPr>
          <w:rFonts w:ascii="Roboto" w:eastAsia="Times New Roman" w:hAnsi="Roboto" w:cs="Times New Roman"/>
          <w:lang w:eastAsia="en-GB"/>
        </w:rPr>
      </w:pPr>
    </w:p>
    <w:p w14:paraId="6C2B6429" w14:textId="77777777" w:rsidR="00894E0A" w:rsidRPr="00AA4411" w:rsidRDefault="00894E0A" w:rsidP="00894E0A">
      <w:pPr>
        <w:spacing w:line="240" w:lineRule="auto"/>
        <w:rPr>
          <w:rFonts w:ascii="Roboto" w:eastAsia="Times New Roman" w:hAnsi="Roboto" w:cs="Times New Roman"/>
          <w:lang w:eastAsia="en-GB"/>
        </w:rPr>
      </w:pPr>
    </w:p>
    <w:p w14:paraId="57AE59B3" w14:textId="77777777" w:rsidR="00894E0A" w:rsidRPr="00AA4411" w:rsidRDefault="00894E0A" w:rsidP="00894E0A">
      <w:pPr>
        <w:tabs>
          <w:tab w:val="left" w:pos="4970"/>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Position: </w:t>
      </w:r>
    </w:p>
    <w:p w14:paraId="56B41BF1" w14:textId="77777777" w:rsidR="00894E0A" w:rsidRPr="00AA4411" w:rsidRDefault="00894E0A" w:rsidP="00894E0A">
      <w:pPr>
        <w:tabs>
          <w:tab w:val="left" w:pos="4970"/>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ab/>
      </w:r>
    </w:p>
    <w:p w14:paraId="56A0C650" w14:textId="77777777" w:rsidR="00894E0A" w:rsidRPr="00AA4411" w:rsidRDefault="00894E0A" w:rsidP="00894E0A">
      <w:pPr>
        <w:tabs>
          <w:tab w:val="left" w:pos="4970"/>
        </w:tabs>
        <w:spacing w:line="240" w:lineRule="auto"/>
        <w:rPr>
          <w:rFonts w:ascii="Roboto" w:eastAsia="Times New Roman" w:hAnsi="Roboto" w:cs="Times New Roman"/>
          <w:lang w:eastAsia="en-GB"/>
        </w:rPr>
      </w:pPr>
    </w:p>
    <w:p w14:paraId="70E4DC20" w14:textId="77777777" w:rsidR="00894E0A" w:rsidRPr="00AA4411" w:rsidRDefault="00894E0A" w:rsidP="00894E0A">
      <w:pPr>
        <w:tabs>
          <w:tab w:val="left" w:pos="4536"/>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Phone:</w:t>
      </w:r>
      <w:r w:rsidRPr="00AA4411">
        <w:rPr>
          <w:rFonts w:ascii="Roboto" w:eastAsia="Times New Roman" w:hAnsi="Roboto" w:cs="Times New Roman"/>
          <w:lang w:eastAsia="en-GB"/>
        </w:rPr>
        <w:tab/>
        <w:t xml:space="preserve">E-mail: </w:t>
      </w:r>
    </w:p>
    <w:p w14:paraId="16DDBB80" w14:textId="77777777" w:rsidR="00894E0A" w:rsidRPr="00AA4411" w:rsidRDefault="00894E0A" w:rsidP="00894E0A">
      <w:pPr>
        <w:spacing w:line="240" w:lineRule="auto"/>
        <w:rPr>
          <w:rFonts w:ascii="Roboto" w:eastAsia="Times New Roman" w:hAnsi="Roboto" w:cs="Times New Roman"/>
          <w:lang w:eastAsia="en-GB"/>
        </w:rPr>
      </w:pPr>
    </w:p>
    <w:p w14:paraId="536EEB5A" w14:textId="77777777" w:rsidR="00894E0A" w:rsidRPr="00AA4411" w:rsidRDefault="00894E0A" w:rsidP="00894E0A">
      <w:pPr>
        <w:pBdr>
          <w:top w:val="single" w:sz="4" w:space="5" w:color="auto"/>
        </w:pBdr>
        <w:shd w:val="clear" w:color="auto" w:fill="FFFFFF"/>
        <w:spacing w:line="240" w:lineRule="auto"/>
        <w:rPr>
          <w:rFonts w:ascii="Roboto" w:eastAsia="Times New Roman" w:hAnsi="Roboto" w:cs="Times New Roman"/>
          <w:lang w:eastAsia="en-GB"/>
        </w:rPr>
      </w:pPr>
    </w:p>
    <w:p w14:paraId="6147AAF8" w14:textId="77777777" w:rsidR="00894E0A" w:rsidRPr="00AA4411" w:rsidRDefault="00894E0A" w:rsidP="00894E0A">
      <w:pPr>
        <w:pBdr>
          <w:top w:val="single" w:sz="4" w:space="5" w:color="auto"/>
        </w:pBdr>
        <w:shd w:val="clear" w:color="auto" w:fill="FFFFFF"/>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Name: </w:t>
      </w:r>
    </w:p>
    <w:p w14:paraId="1576CCAE" w14:textId="77777777" w:rsidR="00894E0A" w:rsidRPr="00AA4411" w:rsidRDefault="00894E0A" w:rsidP="00894E0A">
      <w:pPr>
        <w:shd w:val="clear" w:color="auto" w:fill="FFFFFF"/>
        <w:spacing w:line="240" w:lineRule="auto"/>
        <w:rPr>
          <w:rFonts w:ascii="Roboto" w:eastAsia="Times New Roman" w:hAnsi="Roboto" w:cs="Times New Roman"/>
          <w:lang w:eastAsia="en-GB"/>
        </w:rPr>
      </w:pPr>
    </w:p>
    <w:p w14:paraId="0996E7DC"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Address:</w:t>
      </w:r>
    </w:p>
    <w:p w14:paraId="7D49A2AF" w14:textId="77777777" w:rsidR="00894E0A" w:rsidRPr="00AA4411" w:rsidRDefault="00894E0A" w:rsidP="00894E0A">
      <w:pPr>
        <w:spacing w:line="240" w:lineRule="auto"/>
        <w:rPr>
          <w:rFonts w:ascii="Roboto" w:eastAsia="Times New Roman" w:hAnsi="Roboto" w:cs="Times New Roman"/>
          <w:lang w:eastAsia="en-GB"/>
        </w:rPr>
      </w:pPr>
    </w:p>
    <w:p w14:paraId="0CF30385" w14:textId="77777777" w:rsidR="00894E0A" w:rsidRPr="00AA4411" w:rsidRDefault="00894E0A" w:rsidP="00894E0A">
      <w:pPr>
        <w:spacing w:line="240" w:lineRule="auto"/>
        <w:rPr>
          <w:rFonts w:ascii="Roboto" w:eastAsia="Times New Roman" w:hAnsi="Roboto" w:cs="Times New Roman"/>
          <w:lang w:eastAsia="en-GB"/>
        </w:rPr>
      </w:pPr>
    </w:p>
    <w:p w14:paraId="61DAC72D" w14:textId="77777777" w:rsidR="00894E0A" w:rsidRPr="00AA4411" w:rsidRDefault="00894E0A" w:rsidP="00894E0A">
      <w:pPr>
        <w:spacing w:line="240" w:lineRule="auto"/>
        <w:rPr>
          <w:rFonts w:ascii="Roboto" w:eastAsia="Times New Roman" w:hAnsi="Roboto" w:cs="Times New Roman"/>
          <w:lang w:eastAsia="en-GB"/>
        </w:rPr>
      </w:pPr>
    </w:p>
    <w:p w14:paraId="2117FC97" w14:textId="77777777" w:rsidR="00894E0A" w:rsidRPr="00AA4411" w:rsidRDefault="00894E0A" w:rsidP="00894E0A">
      <w:pPr>
        <w:spacing w:line="240" w:lineRule="auto"/>
        <w:rPr>
          <w:rFonts w:ascii="Roboto" w:eastAsia="Times New Roman" w:hAnsi="Roboto" w:cs="Times New Roman"/>
          <w:lang w:eastAsia="en-GB"/>
        </w:rPr>
      </w:pPr>
    </w:p>
    <w:p w14:paraId="3041EE45" w14:textId="77777777" w:rsidR="00894E0A" w:rsidRPr="00AA4411" w:rsidRDefault="00894E0A" w:rsidP="00894E0A">
      <w:pPr>
        <w:tabs>
          <w:tab w:val="left" w:pos="4970"/>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Position:</w:t>
      </w:r>
      <w:r w:rsidRPr="00AA4411">
        <w:rPr>
          <w:rFonts w:ascii="Roboto" w:eastAsia="Times New Roman" w:hAnsi="Roboto" w:cs="Times New Roman"/>
          <w:lang w:eastAsia="en-GB"/>
        </w:rPr>
        <w:tab/>
      </w:r>
    </w:p>
    <w:p w14:paraId="6C5E967E" w14:textId="77777777" w:rsidR="00894E0A" w:rsidRPr="00AA4411" w:rsidRDefault="00894E0A" w:rsidP="00894E0A">
      <w:pPr>
        <w:tabs>
          <w:tab w:val="left" w:pos="4970"/>
        </w:tabs>
        <w:spacing w:line="240" w:lineRule="auto"/>
        <w:rPr>
          <w:rFonts w:ascii="Roboto" w:eastAsia="Times New Roman" w:hAnsi="Roboto" w:cs="Times New Roman"/>
          <w:lang w:eastAsia="en-GB"/>
        </w:rPr>
      </w:pPr>
    </w:p>
    <w:p w14:paraId="03C06048" w14:textId="77777777" w:rsidR="00894E0A" w:rsidRPr="00AA4411" w:rsidRDefault="00894E0A" w:rsidP="00894E0A">
      <w:pPr>
        <w:tabs>
          <w:tab w:val="left" w:pos="4536"/>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Phone:</w:t>
      </w:r>
      <w:r w:rsidRPr="00AA4411">
        <w:rPr>
          <w:rFonts w:ascii="Roboto" w:eastAsia="Times New Roman" w:hAnsi="Roboto" w:cs="Times New Roman"/>
          <w:lang w:eastAsia="en-GB"/>
        </w:rPr>
        <w:tab/>
        <w:t>E-mail:</w:t>
      </w:r>
    </w:p>
    <w:p w14:paraId="063A4B0E" w14:textId="77777777" w:rsidR="00894E0A" w:rsidRPr="00AA4411" w:rsidRDefault="00894E0A" w:rsidP="00894E0A">
      <w:pPr>
        <w:spacing w:line="240" w:lineRule="auto"/>
        <w:rPr>
          <w:rFonts w:ascii="Roboto" w:eastAsia="Times New Roman" w:hAnsi="Roboto" w:cs="Times New Roman"/>
          <w:lang w:eastAsia="en-GB"/>
        </w:rPr>
      </w:pPr>
    </w:p>
    <w:p w14:paraId="055E019A"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In what capacity do you know your second referee?</w:t>
      </w:r>
    </w:p>
    <w:p w14:paraId="02701630" w14:textId="77777777" w:rsidR="00894E0A" w:rsidRPr="00AA4411" w:rsidRDefault="00894E0A" w:rsidP="00894E0A">
      <w:pPr>
        <w:spacing w:line="240" w:lineRule="auto"/>
        <w:rPr>
          <w:rFonts w:ascii="Roboto" w:eastAsia="Times New Roman" w:hAnsi="Roboto" w:cs="Times New Roman"/>
          <w:lang w:eastAsia="en-GB"/>
        </w:rPr>
      </w:pPr>
    </w:p>
    <w:p w14:paraId="210FED7B" w14:textId="77777777" w:rsidR="00894E0A" w:rsidRPr="00AA4411" w:rsidRDefault="00894E0A" w:rsidP="00894E0A">
      <w:pPr>
        <w:keepNext/>
        <w:shd w:val="pct25" w:color="auto" w:fill="auto"/>
        <w:tabs>
          <w:tab w:val="left" w:pos="5968"/>
        </w:tabs>
        <w:spacing w:line="240" w:lineRule="auto"/>
        <w:outlineLvl w:val="3"/>
        <w:rPr>
          <w:rFonts w:ascii="Roboto" w:eastAsia="Times New Roman" w:hAnsi="Roboto" w:cs="Times New Roman"/>
          <w:b/>
          <w:lang w:eastAsia="en-GB"/>
        </w:rPr>
      </w:pPr>
      <w:r w:rsidRPr="00AA4411">
        <w:rPr>
          <w:rFonts w:ascii="Roboto" w:eastAsia="Times New Roman" w:hAnsi="Roboto" w:cs="Times New Roman"/>
          <w:b/>
          <w:lang w:eastAsia="en-GB"/>
        </w:rPr>
        <w:t>Declaration</w:t>
      </w:r>
      <w:r w:rsidRPr="00AA4411">
        <w:rPr>
          <w:rFonts w:ascii="Roboto" w:eastAsia="Times New Roman" w:hAnsi="Roboto" w:cs="Times New Roman"/>
          <w:b/>
          <w:lang w:eastAsia="en-GB"/>
        </w:rPr>
        <w:tab/>
      </w:r>
    </w:p>
    <w:p w14:paraId="7B164A72" w14:textId="77777777" w:rsidR="00894E0A" w:rsidRPr="00AA4411" w:rsidRDefault="00894E0A" w:rsidP="00894E0A">
      <w:pPr>
        <w:spacing w:line="240" w:lineRule="auto"/>
        <w:rPr>
          <w:rFonts w:ascii="Roboto" w:eastAsia="Times New Roman" w:hAnsi="Roboto" w:cs="Times New Roman"/>
          <w:b/>
          <w:lang w:eastAsia="en-GB"/>
        </w:rPr>
      </w:pPr>
    </w:p>
    <w:p w14:paraId="2132E230" w14:textId="789FB68A"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I confirm that the information given on this form is correct and understand that misleading statements may be sufficient grounds for cancelling any subsequent agreements made.</w:t>
      </w:r>
    </w:p>
    <w:p w14:paraId="381C1F22" w14:textId="77777777" w:rsidR="00894E0A" w:rsidRPr="00AA4411" w:rsidRDefault="00894E0A" w:rsidP="00894E0A">
      <w:pPr>
        <w:spacing w:line="240" w:lineRule="auto"/>
        <w:rPr>
          <w:rFonts w:ascii="Roboto" w:eastAsia="Times New Roman" w:hAnsi="Roboto" w:cs="Times New Roman"/>
          <w:lang w:eastAsia="en-GB"/>
        </w:rPr>
      </w:pPr>
    </w:p>
    <w:p w14:paraId="29E33112" w14:textId="77777777" w:rsidR="00894E0A" w:rsidRPr="00AA4411" w:rsidRDefault="00894E0A" w:rsidP="00894E0A">
      <w:pPr>
        <w:spacing w:line="240" w:lineRule="auto"/>
        <w:rPr>
          <w:rFonts w:ascii="Roboto" w:eastAsia="Times New Roman" w:hAnsi="Roboto" w:cs="Times New Roman"/>
          <w:lang w:eastAsia="en-GB"/>
        </w:rPr>
      </w:pPr>
      <w:r w:rsidRPr="00AA4411">
        <w:rPr>
          <w:rFonts w:ascii="Roboto" w:eastAsia="Times New Roman" w:hAnsi="Roboto" w:cs="Times New Roman"/>
          <w:lang w:eastAsia="en-GB"/>
        </w:rPr>
        <w:t>Submission of this form indicates your explicit consent that your data may be processed in accordance with the provisions of the Data Protection Act 1998.</w:t>
      </w:r>
    </w:p>
    <w:p w14:paraId="0BDE5197" w14:textId="77777777" w:rsidR="00894E0A" w:rsidRPr="00AA4411" w:rsidRDefault="00894E0A" w:rsidP="00894E0A">
      <w:pPr>
        <w:spacing w:line="240" w:lineRule="auto"/>
        <w:rPr>
          <w:rFonts w:ascii="Roboto" w:eastAsia="Times New Roman" w:hAnsi="Roboto" w:cs="Times New Roman"/>
          <w:lang w:eastAsia="en-GB"/>
        </w:rPr>
      </w:pPr>
    </w:p>
    <w:p w14:paraId="6AECBD5C" w14:textId="77777777" w:rsidR="00894E0A" w:rsidRPr="00AA4411" w:rsidRDefault="00894E0A" w:rsidP="00894E0A">
      <w:pPr>
        <w:tabs>
          <w:tab w:val="left" w:pos="4536"/>
        </w:tabs>
        <w:spacing w:line="240" w:lineRule="auto"/>
        <w:rPr>
          <w:rFonts w:ascii="Roboto" w:eastAsia="Times New Roman" w:hAnsi="Roboto" w:cs="Times New Roman"/>
          <w:lang w:eastAsia="en-GB"/>
        </w:rPr>
      </w:pPr>
      <w:r w:rsidRPr="00AA4411">
        <w:rPr>
          <w:rFonts w:ascii="Roboto" w:eastAsia="Times New Roman" w:hAnsi="Roboto" w:cs="Times New Roman"/>
          <w:lang w:eastAsia="en-GB"/>
        </w:rPr>
        <w:t xml:space="preserve">Signed: </w:t>
      </w:r>
      <w:r w:rsidRPr="00AA4411">
        <w:rPr>
          <w:rFonts w:ascii="Roboto" w:eastAsia="Times New Roman" w:hAnsi="Roboto" w:cs="Times New Roman"/>
          <w:lang w:eastAsia="en-GB"/>
        </w:rPr>
        <w:tab/>
        <w:t xml:space="preserve">Date: </w:t>
      </w:r>
    </w:p>
    <w:p w14:paraId="5AA8B331" w14:textId="77777777" w:rsidR="00894E0A" w:rsidRPr="00AA4411" w:rsidRDefault="00894E0A" w:rsidP="004D71B3">
      <w:pPr>
        <w:pStyle w:val="NoSpacing"/>
        <w:rPr>
          <w:rFonts w:ascii="Roboto" w:hAnsi="Roboto"/>
          <w:b/>
          <w:bCs/>
          <w:lang w:val="en-US"/>
        </w:rPr>
      </w:pPr>
    </w:p>
    <w:sectPr w:rsidR="00894E0A" w:rsidRPr="00AA4411" w:rsidSect="006B6D28">
      <w:headerReference w:type="default" r:id="rId10"/>
      <w:footerReference w:type="default" r:id="rId11"/>
      <w:headerReference w:type="first" r:id="rId12"/>
      <w:footerReference w:type="first" r:id="rId13"/>
      <w:type w:val="continuous"/>
      <w:pgSz w:w="11906" w:h="16838"/>
      <w:pgMar w:top="426" w:right="1133" w:bottom="568" w:left="1134" w:header="708" w:footer="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29C8" w14:textId="77777777" w:rsidR="00E2083F" w:rsidRDefault="00E2083F" w:rsidP="00A900E7">
      <w:pPr>
        <w:spacing w:line="240" w:lineRule="auto"/>
      </w:pPr>
      <w:r>
        <w:separator/>
      </w:r>
    </w:p>
  </w:endnote>
  <w:endnote w:type="continuationSeparator" w:id="0">
    <w:p w14:paraId="46BAB947" w14:textId="77777777" w:rsidR="00E2083F" w:rsidRDefault="00E2083F" w:rsidP="00A900E7">
      <w:pPr>
        <w:spacing w:line="240" w:lineRule="auto"/>
      </w:pPr>
      <w:r>
        <w:continuationSeparator/>
      </w:r>
    </w:p>
  </w:endnote>
  <w:endnote w:type="continuationNotice" w:id="1">
    <w:p w14:paraId="5B09AFE6" w14:textId="77777777" w:rsidR="00E2083F" w:rsidRDefault="00E208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Euclid Circular A">
    <w:altName w:val="Euclid Circular"/>
    <w:panose1 w:val="020B0504000000000000"/>
    <w:charset w:val="00"/>
    <w:family w:val="swiss"/>
    <w:pitch w:val="variable"/>
    <w:sig w:usb0="00000207" w:usb1="00000001"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63CB" w14:textId="77777777" w:rsidR="001256EC" w:rsidRPr="006B6D28" w:rsidRDefault="001256EC" w:rsidP="001256EC">
    <w:pPr>
      <w:spacing w:before="40" w:line="240" w:lineRule="auto"/>
      <w:rPr>
        <w:rFonts w:ascii="Euclid Circular A" w:hAnsi="Euclid Circular A"/>
        <w:color w:val="7030A0"/>
        <w:sz w:val="18"/>
        <w:szCs w:val="18"/>
      </w:rPr>
    </w:pPr>
    <w:r w:rsidRPr="006B6D28">
      <w:rPr>
        <w:rFonts w:ascii="Euclid Circular A" w:hAnsi="Euclid Circular A"/>
        <w:color w:val="7030A0"/>
        <w:sz w:val="18"/>
        <w:szCs w:val="18"/>
      </w:rPr>
      <w:t>Sinfonia Smith Square, Smith Square Hall, London, SW1P 3HA</w:t>
    </w:r>
  </w:p>
  <w:p w14:paraId="54A54CC5" w14:textId="77777777" w:rsidR="001256EC" w:rsidRPr="006B6D28" w:rsidRDefault="001256EC" w:rsidP="001256EC">
    <w:pPr>
      <w:spacing w:before="40" w:line="240" w:lineRule="auto"/>
      <w:rPr>
        <w:rFonts w:ascii="Euclid Circular A" w:hAnsi="Euclid Circular A"/>
        <w:color w:val="7030A0"/>
        <w:sz w:val="18"/>
        <w:szCs w:val="18"/>
      </w:rPr>
    </w:pPr>
    <w:r w:rsidRPr="006B6D28">
      <w:rPr>
        <w:rFonts w:ascii="Euclid Circular A" w:hAnsi="Euclid Circular A"/>
        <w:color w:val="7030A0"/>
        <w:sz w:val="18"/>
        <w:szCs w:val="18"/>
      </w:rPr>
      <w:t>sinfoniasmithsq.org.uk | info@sinfoniasmithsquare.org.uk | 020 7222 1061</w:t>
    </w:r>
  </w:p>
  <w:p w14:paraId="647EFC3A" w14:textId="77777777" w:rsidR="001256EC" w:rsidRPr="006B6D28" w:rsidRDefault="001256EC" w:rsidP="001256EC">
    <w:pPr>
      <w:spacing w:before="40" w:line="240" w:lineRule="auto"/>
      <w:rPr>
        <w:rFonts w:ascii="Euclid Circular A" w:hAnsi="Euclid Circular A"/>
        <w:color w:val="7030A0"/>
        <w:sz w:val="8"/>
        <w:szCs w:val="2"/>
      </w:rPr>
    </w:pPr>
  </w:p>
  <w:p w14:paraId="769F3507" w14:textId="77777777" w:rsidR="001256EC" w:rsidRPr="006B6D28" w:rsidRDefault="001256EC" w:rsidP="001256EC">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w:t>
    </w:r>
    <w:r w:rsidRPr="006B6D28">
      <w:rPr>
        <w:rFonts w:ascii="Euclid Circular A" w:hAnsi="Euclid Circular A"/>
        <w:color w:val="7030A0"/>
        <w:sz w:val="15"/>
        <w:szCs w:val="15"/>
      </w:rPr>
      <w:t xml:space="preserve"> </w:t>
    </w:r>
    <w:r w:rsidRPr="006B6D28">
      <w:rPr>
        <w:rFonts w:ascii="Euclid Circular A" w:hAnsi="Euclid Circular A"/>
        <w:color w:val="7030A0"/>
        <w:sz w:val="15"/>
        <w:szCs w:val="15"/>
      </w:rPr>
      <w:tab/>
      <w:t xml:space="preserve">Registered in England Company No 4335616 </w:t>
    </w:r>
    <w:r w:rsidRPr="006B6D28">
      <w:rPr>
        <w:rFonts w:ascii="Euclid Circular A" w:hAnsi="Euclid Circular A"/>
        <w:color w:val="7030A0"/>
        <w:sz w:val="15"/>
        <w:szCs w:val="15"/>
      </w:rPr>
      <w:tab/>
      <w:t xml:space="preserve">Registered Charity No 1092461    </w:t>
    </w:r>
  </w:p>
  <w:p w14:paraId="54C24654" w14:textId="77777777" w:rsidR="001256EC" w:rsidRPr="006B6D28" w:rsidRDefault="001256EC" w:rsidP="001256EC">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 Hall</w:t>
    </w:r>
    <w:r w:rsidRPr="006B6D28">
      <w:rPr>
        <w:rFonts w:ascii="Euclid Circular A" w:hAnsi="Euclid Circular A"/>
        <w:color w:val="7030A0"/>
        <w:sz w:val="15"/>
        <w:szCs w:val="15"/>
      </w:rPr>
      <w:tab/>
      <w:t xml:space="preserve">Registered in England Company No 3028678 </w:t>
    </w:r>
    <w:r w:rsidRPr="006B6D28">
      <w:rPr>
        <w:rFonts w:ascii="Euclid Circular A" w:hAnsi="Euclid Circular A"/>
        <w:color w:val="7030A0"/>
        <w:sz w:val="15"/>
        <w:szCs w:val="15"/>
      </w:rPr>
      <w:tab/>
      <w:t xml:space="preserve">Registered Charity No 1045390    </w:t>
    </w:r>
  </w:p>
  <w:p w14:paraId="3C10D6DD" w14:textId="77777777" w:rsidR="001256EC" w:rsidRPr="006B6D28" w:rsidRDefault="001256EC" w:rsidP="001256EC">
    <w:pPr>
      <w:tabs>
        <w:tab w:val="left" w:pos="2552"/>
        <w:tab w:val="left" w:pos="3969"/>
        <w:tab w:val="left" w:pos="5954"/>
      </w:tabs>
      <w:spacing w:before="40" w:line="240" w:lineRule="auto"/>
      <w:rPr>
        <w:rFonts w:ascii="Euclid Circular A" w:hAnsi="Euclid Circular A"/>
        <w:color w:val="7030A0"/>
        <w:sz w:val="15"/>
        <w:szCs w:val="15"/>
      </w:rPr>
    </w:pPr>
    <w:r w:rsidRPr="006B6D28">
      <w:rPr>
        <w:rFonts w:ascii="Euclid Circular A" w:hAnsi="Euclid Circular A"/>
        <w:b/>
        <w:bCs/>
        <w:color w:val="7030A0"/>
        <w:sz w:val="15"/>
        <w:szCs w:val="15"/>
      </w:rPr>
      <w:t>Sinfonia Smith Square Ventures Ltd</w:t>
    </w:r>
    <w:r w:rsidRPr="006B6D28">
      <w:rPr>
        <w:rFonts w:ascii="Euclid Circular A" w:hAnsi="Euclid Circular A"/>
        <w:color w:val="7030A0"/>
        <w:sz w:val="15"/>
        <w:szCs w:val="15"/>
      </w:rPr>
      <w:t xml:space="preserve"> </w:t>
    </w:r>
    <w:r w:rsidRPr="006B6D28">
      <w:rPr>
        <w:rFonts w:ascii="Euclid Circular A" w:hAnsi="Euclid Circular A"/>
        <w:color w:val="7030A0"/>
        <w:sz w:val="15"/>
        <w:szCs w:val="15"/>
      </w:rPr>
      <w:tab/>
      <w:t>Registered in England Company No 05737116</w:t>
    </w:r>
  </w:p>
  <w:p w14:paraId="6D0FA7A9" w14:textId="77777777" w:rsidR="001256EC" w:rsidRDefault="00125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EA7F" w14:textId="77777777" w:rsidR="00080490" w:rsidRPr="00B3647D" w:rsidRDefault="00A47B31" w:rsidP="004C79FB">
    <w:pPr>
      <w:spacing w:before="40" w:line="240" w:lineRule="auto"/>
      <w:rPr>
        <w:rFonts w:ascii="Euclid Circular A" w:hAnsi="Euclid Circular A"/>
        <w:color w:val="9C00FF"/>
        <w:sz w:val="18"/>
        <w:szCs w:val="18"/>
      </w:rPr>
    </w:pPr>
    <w:r w:rsidRPr="00B3647D">
      <w:rPr>
        <w:rFonts w:ascii="Euclid Circular A" w:hAnsi="Euclid Circular A"/>
        <w:color w:val="9C00FF"/>
        <w:sz w:val="18"/>
        <w:szCs w:val="18"/>
      </w:rPr>
      <w:t>Sinfonia Smith Square</w:t>
    </w:r>
    <w:r w:rsidR="004C79FB" w:rsidRPr="00B3647D">
      <w:rPr>
        <w:rFonts w:ascii="Euclid Circular A" w:hAnsi="Euclid Circular A"/>
        <w:color w:val="9C00FF"/>
        <w:sz w:val="18"/>
        <w:szCs w:val="18"/>
      </w:rPr>
      <w:t xml:space="preserve">, </w:t>
    </w:r>
    <w:r w:rsidRPr="00B3647D">
      <w:rPr>
        <w:rFonts w:ascii="Euclid Circular A" w:hAnsi="Euclid Circular A"/>
        <w:color w:val="9C00FF"/>
        <w:sz w:val="18"/>
        <w:szCs w:val="18"/>
      </w:rPr>
      <w:t>Smith Square Hall</w:t>
    </w:r>
    <w:r w:rsidR="004C79FB" w:rsidRPr="00B3647D">
      <w:rPr>
        <w:rFonts w:ascii="Euclid Circular A" w:hAnsi="Euclid Circular A"/>
        <w:color w:val="9C00FF"/>
        <w:sz w:val="18"/>
        <w:szCs w:val="18"/>
      </w:rPr>
      <w:t>, London, SW1P 3HA</w:t>
    </w:r>
  </w:p>
  <w:p w14:paraId="369AEFE4" w14:textId="77777777" w:rsidR="004C79FB" w:rsidRPr="00B3647D" w:rsidRDefault="003129C6" w:rsidP="004C79FB">
    <w:pPr>
      <w:spacing w:before="40" w:line="240" w:lineRule="auto"/>
      <w:rPr>
        <w:rFonts w:ascii="Euclid Circular A" w:hAnsi="Euclid Circular A"/>
        <w:color w:val="9C00FF"/>
        <w:sz w:val="18"/>
        <w:szCs w:val="18"/>
      </w:rPr>
    </w:pPr>
    <w:r w:rsidRPr="00B3647D">
      <w:rPr>
        <w:rFonts w:ascii="Euclid Circular A" w:hAnsi="Euclid Circular A"/>
        <w:color w:val="9C00FF"/>
        <w:sz w:val="18"/>
        <w:szCs w:val="18"/>
      </w:rPr>
      <w:t>sinfoniasmithsq.org.uk</w:t>
    </w:r>
    <w:r w:rsidR="004C79FB" w:rsidRPr="00B3647D">
      <w:rPr>
        <w:rFonts w:ascii="Euclid Circular A" w:hAnsi="Euclid Circular A"/>
        <w:color w:val="9C00FF"/>
        <w:sz w:val="18"/>
        <w:szCs w:val="18"/>
      </w:rPr>
      <w:t xml:space="preserve"> | </w:t>
    </w:r>
    <w:r w:rsidR="00DE727B">
      <w:rPr>
        <w:rFonts w:ascii="Euclid Circular A" w:hAnsi="Euclid Circular A"/>
        <w:color w:val="9C00FF"/>
        <w:sz w:val="18"/>
        <w:szCs w:val="18"/>
      </w:rPr>
      <w:t xml:space="preserve">info@sinfoniasmithsquare.org.uk </w:t>
    </w:r>
    <w:r w:rsidR="00DE727B" w:rsidRPr="00B3647D">
      <w:rPr>
        <w:rFonts w:ascii="Euclid Circular A" w:hAnsi="Euclid Circular A"/>
        <w:color w:val="9C00FF"/>
        <w:sz w:val="18"/>
        <w:szCs w:val="18"/>
      </w:rPr>
      <w:t xml:space="preserve">| </w:t>
    </w:r>
    <w:r w:rsidRPr="00B3647D">
      <w:rPr>
        <w:rFonts w:ascii="Euclid Circular A" w:hAnsi="Euclid Circular A"/>
        <w:color w:val="9C00FF"/>
        <w:sz w:val="18"/>
        <w:szCs w:val="18"/>
      </w:rPr>
      <w:t>020 7222 1061</w:t>
    </w:r>
  </w:p>
  <w:p w14:paraId="70F1CAED" w14:textId="77777777" w:rsidR="00080490" w:rsidRPr="00080490" w:rsidRDefault="00080490" w:rsidP="003129C6">
    <w:pPr>
      <w:spacing w:before="40" w:line="240" w:lineRule="auto"/>
      <w:rPr>
        <w:rFonts w:ascii="Euclid Circular A" w:hAnsi="Euclid Circular A"/>
        <w:color w:val="9C00FF"/>
        <w:sz w:val="8"/>
        <w:szCs w:val="2"/>
      </w:rPr>
    </w:pPr>
  </w:p>
  <w:p w14:paraId="0702E2C8" w14:textId="77777777" w:rsidR="004C79FB" w:rsidRPr="00DE727B" w:rsidRDefault="00A47B31" w:rsidP="00B3647D">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w:t>
    </w:r>
    <w:r w:rsidR="004C79FB" w:rsidRPr="001256EC">
      <w:rPr>
        <w:rFonts w:ascii="Euclid Circular A" w:hAnsi="Euclid Circular A"/>
        <w:b/>
        <w:bCs/>
        <w:color w:val="9C00FF"/>
        <w:sz w:val="15"/>
        <w:szCs w:val="15"/>
      </w:rPr>
      <w:t xml:space="preserve"> </w:t>
    </w:r>
    <w:r w:rsidR="00B3647D" w:rsidRPr="001256EC">
      <w:rPr>
        <w:rFonts w:ascii="Euclid Circular A" w:hAnsi="Euclid Circular A"/>
        <w:b/>
        <w:bCs/>
        <w:color w:val="9C00FF"/>
        <w:sz w:val="15"/>
        <w:szCs w:val="15"/>
      </w:rPr>
      <w:tab/>
    </w:r>
    <w:r w:rsidR="004C79FB" w:rsidRPr="00DE727B">
      <w:rPr>
        <w:rFonts w:ascii="Euclid Circular A" w:hAnsi="Euclid Circular A"/>
        <w:color w:val="9C00FF"/>
        <w:sz w:val="15"/>
        <w:szCs w:val="15"/>
      </w:rPr>
      <w:t>Registered in England Company No 4335616</w:t>
    </w:r>
    <w:r w:rsidR="00B3647D" w:rsidRPr="00DE727B">
      <w:rPr>
        <w:rFonts w:ascii="Euclid Circular A" w:hAnsi="Euclid Circular A"/>
        <w:color w:val="9C00FF"/>
        <w:sz w:val="15"/>
        <w:szCs w:val="15"/>
      </w:rPr>
      <w:t xml:space="preserve"> </w:t>
    </w:r>
    <w:r w:rsidR="00B3647D" w:rsidRPr="00DE727B">
      <w:rPr>
        <w:rFonts w:ascii="Euclid Circular A" w:hAnsi="Euclid Circular A"/>
        <w:color w:val="9C00FF"/>
        <w:sz w:val="15"/>
        <w:szCs w:val="15"/>
      </w:rPr>
      <w:tab/>
      <w:t xml:space="preserve">Registered Charity No 1092461    </w:t>
    </w:r>
  </w:p>
  <w:p w14:paraId="14C2CFBA" w14:textId="77777777" w:rsidR="004C79FB" w:rsidRPr="00DE727B" w:rsidRDefault="00D777D1" w:rsidP="00B3647D">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 Hall</w:t>
    </w:r>
    <w:r w:rsidR="00B3647D" w:rsidRPr="00DE727B">
      <w:rPr>
        <w:rFonts w:ascii="Euclid Circular A" w:hAnsi="Euclid Circular A"/>
        <w:color w:val="9C00FF"/>
        <w:sz w:val="15"/>
        <w:szCs w:val="15"/>
      </w:rPr>
      <w:tab/>
    </w:r>
    <w:r w:rsidR="004C79FB" w:rsidRPr="00DE727B">
      <w:rPr>
        <w:rFonts w:ascii="Euclid Circular A" w:hAnsi="Euclid Circular A"/>
        <w:color w:val="9C00FF"/>
        <w:sz w:val="15"/>
        <w:szCs w:val="15"/>
      </w:rPr>
      <w:t>Registered in England Company No 3028678</w:t>
    </w:r>
    <w:r w:rsidR="00B3647D" w:rsidRPr="00DE727B">
      <w:rPr>
        <w:rFonts w:ascii="Euclid Circular A" w:hAnsi="Euclid Circular A"/>
        <w:color w:val="9C00FF"/>
        <w:sz w:val="15"/>
        <w:szCs w:val="15"/>
      </w:rPr>
      <w:t xml:space="preserve"> </w:t>
    </w:r>
    <w:r w:rsidR="00B3647D" w:rsidRPr="00DE727B">
      <w:rPr>
        <w:rFonts w:ascii="Euclid Circular A" w:hAnsi="Euclid Circular A"/>
        <w:color w:val="9C00FF"/>
        <w:sz w:val="15"/>
        <w:szCs w:val="15"/>
      </w:rPr>
      <w:tab/>
      <w:t xml:space="preserve">Registered Charity No 1045390    </w:t>
    </w:r>
  </w:p>
  <w:p w14:paraId="10A7C779" w14:textId="77777777" w:rsidR="003129C6" w:rsidRPr="00DE727B" w:rsidRDefault="003129C6" w:rsidP="00B3647D">
    <w:pPr>
      <w:tabs>
        <w:tab w:val="left" w:pos="2552"/>
        <w:tab w:val="left" w:pos="3969"/>
        <w:tab w:val="left" w:pos="5954"/>
      </w:tabs>
      <w:spacing w:before="40" w:line="240" w:lineRule="auto"/>
      <w:rPr>
        <w:rFonts w:ascii="Euclid Circular A" w:hAnsi="Euclid Circular A"/>
        <w:color w:val="9C00FF"/>
        <w:sz w:val="15"/>
        <w:szCs w:val="15"/>
      </w:rPr>
    </w:pPr>
    <w:r w:rsidRPr="001256EC">
      <w:rPr>
        <w:rFonts w:ascii="Euclid Circular A" w:hAnsi="Euclid Circular A"/>
        <w:b/>
        <w:bCs/>
        <w:color w:val="9C00FF"/>
        <w:sz w:val="15"/>
        <w:szCs w:val="15"/>
      </w:rPr>
      <w:t>Sinfonia Smith Square Ventures Ltd</w:t>
    </w:r>
    <w:r w:rsidRPr="00DE727B">
      <w:rPr>
        <w:rFonts w:ascii="Euclid Circular A" w:hAnsi="Euclid Circular A"/>
        <w:color w:val="9C00FF"/>
        <w:sz w:val="15"/>
        <w:szCs w:val="15"/>
      </w:rPr>
      <w:t xml:space="preserve"> </w:t>
    </w:r>
    <w:r w:rsidR="00B3647D" w:rsidRPr="00DE727B">
      <w:rPr>
        <w:rFonts w:ascii="Euclid Circular A" w:hAnsi="Euclid Circular A"/>
        <w:color w:val="9C00FF"/>
        <w:sz w:val="15"/>
        <w:szCs w:val="15"/>
      </w:rPr>
      <w:tab/>
    </w:r>
    <w:r w:rsidRPr="00DE727B">
      <w:rPr>
        <w:rFonts w:ascii="Euclid Circular A" w:hAnsi="Euclid Circular A"/>
        <w:color w:val="9C00FF"/>
        <w:sz w:val="15"/>
        <w:szCs w:val="15"/>
      </w:rPr>
      <w:t>Registered in England Company No 05737116</w:t>
    </w:r>
  </w:p>
  <w:p w14:paraId="0F9C2994" w14:textId="77777777" w:rsidR="004C79FB" w:rsidRPr="00A965A6" w:rsidRDefault="004C79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5B2F" w14:textId="77777777" w:rsidR="00E2083F" w:rsidRDefault="00E2083F" w:rsidP="00A900E7">
      <w:pPr>
        <w:spacing w:line="240" w:lineRule="auto"/>
      </w:pPr>
      <w:r>
        <w:separator/>
      </w:r>
    </w:p>
  </w:footnote>
  <w:footnote w:type="continuationSeparator" w:id="0">
    <w:p w14:paraId="335A7323" w14:textId="77777777" w:rsidR="00E2083F" w:rsidRDefault="00E2083F" w:rsidP="00A900E7">
      <w:pPr>
        <w:spacing w:line="240" w:lineRule="auto"/>
      </w:pPr>
      <w:r>
        <w:continuationSeparator/>
      </w:r>
    </w:p>
  </w:footnote>
  <w:footnote w:type="continuationNotice" w:id="1">
    <w:p w14:paraId="0635DC01" w14:textId="77777777" w:rsidR="00E2083F" w:rsidRDefault="00E208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773C" w14:textId="1E5643F2" w:rsidR="00A900E7" w:rsidRDefault="006B6D28">
    <w:pPr>
      <w:pStyle w:val="Header"/>
    </w:pPr>
    <w:bookmarkStart w:id="0" w:name="_Hlk192069100"/>
    <w:bookmarkEnd w:id="0"/>
    <w:r>
      <w:rPr>
        <w:rFonts w:ascii="Roboto" w:hAnsi="Roboto"/>
        <w:noProof/>
        <w:sz w:val="21"/>
        <w:szCs w:val="21"/>
      </w:rPr>
      <w:drawing>
        <wp:inline distT="0" distB="0" distL="0" distR="0" wp14:anchorId="6E795475" wp14:editId="1D642E41">
          <wp:extent cx="946326" cy="1409700"/>
          <wp:effectExtent l="0" t="0" r="6350" b="0"/>
          <wp:docPr id="1491268497"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68497" name="Picture 1"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3534" cy="1420438"/>
                  </a:xfrm>
                  <a:prstGeom prst="rect">
                    <a:avLst/>
                  </a:prstGeom>
                </pic:spPr>
              </pic:pic>
            </a:graphicData>
          </a:graphic>
        </wp:inline>
      </w:drawing>
    </w:r>
  </w:p>
  <w:p w14:paraId="368A2080" w14:textId="77777777" w:rsidR="00A900E7" w:rsidRDefault="00A90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70E4" w14:textId="77777777" w:rsidR="006B6D28" w:rsidRDefault="006B6D28">
    <w:pPr>
      <w:pStyle w:val="Header"/>
      <w:rPr>
        <w:noProof/>
      </w:rPr>
    </w:pPr>
  </w:p>
  <w:p w14:paraId="6F6A572C" w14:textId="547A4D4D" w:rsidR="00B7121E" w:rsidRDefault="008241EC">
    <w:pPr>
      <w:pStyle w:val="Header"/>
    </w:pPr>
    <w:r>
      <w:rPr>
        <w:noProof/>
      </w:rPr>
      <w:drawing>
        <wp:anchor distT="0" distB="0" distL="114300" distR="114300" simplePos="0" relativeHeight="251658240" behindDoc="1" locked="0" layoutInCell="1" allowOverlap="1" wp14:anchorId="1F6BCE95" wp14:editId="77E62DDC">
          <wp:simplePos x="0" y="0"/>
          <wp:positionH relativeFrom="column">
            <wp:posOffset>-367665</wp:posOffset>
          </wp:positionH>
          <wp:positionV relativeFrom="paragraph">
            <wp:posOffset>-278130</wp:posOffset>
          </wp:positionV>
          <wp:extent cx="837565" cy="1247775"/>
          <wp:effectExtent l="0" t="0" r="635" b="9525"/>
          <wp:wrapTight wrapText="bothSides">
            <wp:wrapPolygon edited="0">
              <wp:start x="0" y="0"/>
              <wp:lineTo x="0" y="14510"/>
              <wp:lineTo x="10808" y="15829"/>
              <wp:lineTo x="0" y="15829"/>
              <wp:lineTo x="0" y="21435"/>
              <wp:lineTo x="21125" y="21435"/>
              <wp:lineTo x="21125" y="15829"/>
              <wp:lineTo x="10808" y="15829"/>
              <wp:lineTo x="21125" y="14510"/>
              <wp:lineTo x="21125" y="0"/>
              <wp:lineTo x="0" y="0"/>
            </wp:wrapPolygon>
          </wp:wrapTight>
          <wp:docPr id="1366161953"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61953"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7565" cy="1247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0A45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D34D9"/>
    <w:multiLevelType w:val="hybridMultilevel"/>
    <w:tmpl w:val="7306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06E8"/>
    <w:multiLevelType w:val="multilevel"/>
    <w:tmpl w:val="544C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F071C"/>
    <w:multiLevelType w:val="hybridMultilevel"/>
    <w:tmpl w:val="BFF2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969E6"/>
    <w:multiLevelType w:val="hybridMultilevel"/>
    <w:tmpl w:val="3E70C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C1B33"/>
    <w:multiLevelType w:val="hybridMultilevel"/>
    <w:tmpl w:val="74F2E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7B1719"/>
    <w:multiLevelType w:val="hybridMultilevel"/>
    <w:tmpl w:val="A0C2A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FA36326"/>
    <w:multiLevelType w:val="hybridMultilevel"/>
    <w:tmpl w:val="007C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612723">
    <w:abstractNumId w:val="1"/>
  </w:num>
  <w:num w:numId="2" w16cid:durableId="114956332">
    <w:abstractNumId w:val="7"/>
  </w:num>
  <w:num w:numId="3" w16cid:durableId="1594581222">
    <w:abstractNumId w:val="5"/>
  </w:num>
  <w:num w:numId="4" w16cid:durableId="371735694">
    <w:abstractNumId w:val="2"/>
  </w:num>
  <w:num w:numId="5" w16cid:durableId="1211962558">
    <w:abstractNumId w:val="0"/>
  </w:num>
  <w:num w:numId="6" w16cid:durableId="704792848">
    <w:abstractNumId w:val="4"/>
  </w:num>
  <w:num w:numId="7" w16cid:durableId="494221849">
    <w:abstractNumId w:val="6"/>
  </w:num>
  <w:num w:numId="8" w16cid:durableId="1161041938">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233942068"/>
  </wne:recipientData>
  <wne:recipientData>
    <wne:active wne:val="1"/>
    <wne:hash wne:val="2045378119"/>
  </wne:recipientData>
  <wne:recipientData>
    <wne:active wne:val="1"/>
    <wne:hash wne:val="444666984"/>
  </wne:recipientData>
  <wne:recipientData>
    <wne:active wne:val="1"/>
    <wne:hash wne:val="-984096428"/>
  </wne:recipientData>
  <wne:recipientData>
    <wne:active wne:val="1"/>
    <wne:hash wne:val="1082379413"/>
  </wne:recipientData>
  <wne:recipientData>
    <wne:active wne:val="1"/>
    <wne:hash wne:val="-1030239078"/>
  </wne:recipientData>
  <wne:recipientData>
    <wne:active wne:val="1"/>
    <wne:hash wne:val="907003462"/>
  </wne:recipientData>
  <wne:recipientData>
    <wne:active wne:val="1"/>
    <wne:hash wne:val="1429109861"/>
  </wne:recipientData>
  <wne:recipientData>
    <wne:active wne:val="1"/>
    <wne:hash wne:val="70303088"/>
  </wne:recipientData>
  <wne:recipientData>
    <wne:active wne:val="1"/>
    <wne:hash wne:val="-1559772926"/>
  </wne:recipientData>
  <wne:recipientData>
    <wne:active wne:val="1"/>
    <wne:hash wne:val="-748160676"/>
  </wne:recipientData>
  <wne:recipientData>
    <wne:active wne:val="1"/>
    <wne:hash wne:val="1451857762"/>
  </wne:recipientData>
  <wne:recipientData>
    <wne:active wne:val="1"/>
    <wne:hash wne:val="41867960"/>
  </wne:recipientData>
  <wne:recipientData>
    <wne:active wne:val="1"/>
    <wne:hash wne:val="223132506"/>
  </wne:recipientData>
  <wne:recipientData>
    <wne:active wne:val="1"/>
    <wne:hash wne:val="-65053585"/>
  </wne:recipientData>
  <wne:recipientData>
    <wne:active wne:val="1"/>
    <wne:hash wne:val="1435770021"/>
  </wne:recipientData>
  <wne:recipientData>
    <wne:active wne:val="1"/>
    <wne:hash wne:val="1313642509"/>
  </wne:recipientData>
  <wne:recipientData>
    <wne:active wne:val="1"/>
    <wne:hash wne:val="1910700953"/>
  </wne:recipientData>
  <wne:recipientData>
    <wne:active wne:val="1"/>
    <wne:hash wne:val="1334087011"/>
  </wne:recipientData>
  <wne:recipientData>
    <wne:active wne:val="1"/>
    <wne:hash wne:val="-191125529"/>
  </wne:recipientData>
  <wne:recipientData>
    <wne:active wne:val="1"/>
    <wne:hash wne:val="679084613"/>
  </wne:recipientData>
  <wne:recipientData>
    <wne:active wne:val="1"/>
    <wne:hash wne:val="1232514514"/>
  </wne:recipientData>
  <wne:recipientData>
    <wne:active wne:val="1"/>
    <wne:hash wne:val="1971419470"/>
  </wne:recipientData>
  <wne:recipientData>
    <wne:active wne:val="1"/>
    <wne:hash wne:val="1573461568"/>
  </wne:recipientData>
  <wne:recipientData>
    <wne:active wne:val="1"/>
    <wne:hash wne:val="509596526"/>
  </wne:recipientData>
  <wne:recipientData>
    <wne:active wne:val="1"/>
    <wne:hash wne:val="-779434190"/>
  </wne:recipientData>
  <wne:recipientData>
    <wne:active wne:val="1"/>
    <wne:hash wne:val="1775708208"/>
  </wne:recipientData>
  <wne:recipientData>
    <wne:active wne:val="1"/>
    <wne:hash wne:val="-1146547418"/>
  </wne:recipientData>
  <wne:recipientData>
    <wne:active wne:val="1"/>
    <wne:hash wne:val="-1323879543"/>
  </wne:recipientData>
  <wne:recipientData>
    <wne:active wne:val="1"/>
    <wne:hash wne:val="-76772699"/>
  </wne:recipientData>
  <wne:recipientData>
    <wne:active wne:val="1"/>
    <wne:hash wne:val="-74104626"/>
  </wne:recipientData>
  <wne:recipientData>
    <wne:active wne:val="1"/>
    <wne:hash wne:val="-650194096"/>
  </wne:recipientData>
  <wne:recipientData>
    <wne:active wne:val="1"/>
    <wne:hash wne:val="1985940240"/>
  </wne:recipientData>
  <wne:recipientData>
    <wne:active wne:val="1"/>
    <wne:hash wne:val="1967682906"/>
  </wne:recipientData>
  <wne:recipientData>
    <wne:active wne:val="1"/>
    <wne:hash wne:val="-664258347"/>
  </wne:recipientData>
  <wne:recipientData>
    <wne:active wne:val="1"/>
    <wne:hash wne:val="-104707164"/>
  </wne:recipientData>
  <wne:recipientData>
    <wne:active wne:val="1"/>
    <wne:hash wne:val="-2047608092"/>
  </wne:recipientData>
  <wne:recipientData>
    <wne:active wne:val="1"/>
    <wne:hash wne:val="1682529066"/>
  </wne:recipientData>
  <wne:recipientData>
    <wne:active wne:val="1"/>
    <wne:hash wne:val="1778651643"/>
  </wne:recipientData>
  <wne:recipientData>
    <wne:active wne:val="1"/>
    <wne:hash wne:val="-818023792"/>
  </wne:recipientData>
  <wne:recipientData>
    <wne:active wne:val="1"/>
    <wne:hash wne:val="-1517393623"/>
  </wne:recipientData>
  <wne:recipientData>
    <wne:active wne:val="1"/>
    <wne:hash wne:val="-515732147"/>
  </wne:recipientData>
  <wne:recipientData>
    <wne:active wne:val="1"/>
    <wne:hash wne:val="1221499708"/>
  </wne:recipientData>
  <wne:recipientData>
    <wne:active wne:val="1"/>
    <wne:hash wne:val="-1031196692"/>
  </wne:recipientData>
  <wne:recipientData>
    <wne:active wne:val="1"/>
    <wne:hash wne:val="277293390"/>
  </wne:recipientData>
  <wne:recipientData>
    <wne:active wne:val="1"/>
    <wne:hash wne:val="-1739277150"/>
  </wne:recipientData>
  <wne:recipientData>
    <wne:active wne:val="1"/>
    <wne:hash wne:val="1649177059"/>
  </wne:recipientData>
  <wne:recipientData>
    <wne:active wne:val="1"/>
    <wne:hash wne:val="-823052282"/>
  </wne:recipientData>
  <wne:recipientData>
    <wne:active wne:val="1"/>
    <wne:hash wne:val="20294627"/>
  </wne:recipientData>
  <wne:recipientData>
    <wne:active wne:val="1"/>
    <wne:hash wne:val="-1075936822"/>
  </wne:recipientData>
  <wne:recipientData>
    <wne:active wne:val="1"/>
    <wne:hash wne:val="-1104397636"/>
  </wne:recipientData>
  <wne:recipientData>
    <wne:active wne:val="1"/>
    <wne:hash wne:val="910699419"/>
  </wne:recipientData>
  <wne:recipientData>
    <wne:active wne:val="1"/>
    <wne:hash wne:val="-1991862476"/>
  </wne:recipientData>
  <wne:recipientData>
    <wne:active wne:val="1"/>
    <wne:hash wne:val="279734068"/>
  </wne:recipientData>
  <wne:recipientData>
    <wne:active wne:val="1"/>
    <wne:hash wne:val="-958167584"/>
  </wne:recipientData>
  <wne:recipientData>
    <wne:active wne:val="1"/>
    <wne:hash wne:val="-622102198"/>
  </wne:recipientData>
  <wne:recipientData>
    <wne:active wne:val="1"/>
    <wne:hash wne:val="-1320197938"/>
  </wne:recipientData>
  <wne:recipientData>
    <wne:active wne:val="1"/>
    <wne:hash wne:val="-1956406740"/>
  </wne:recipientData>
  <wne:recipientData>
    <wne:active wne:val="1"/>
    <wne:hash wne:val="785449879"/>
  </wne:recipientData>
  <wne:recipientData>
    <wne:active wne:val="1"/>
    <wne:hash wne:val="1155972604"/>
  </wne:recipientData>
  <wne:recipientData>
    <wne:active wne:val="1"/>
    <wne:hash wne:val="2147413586"/>
  </wne:recipientData>
  <wne:recipientData>
    <wne:active wne:val="1"/>
    <wne:hash wne:val="-308935736"/>
  </wne:recipientData>
  <wne:recipientData>
    <wne:active wne:val="1"/>
    <wne:hash wne:val="138770970"/>
  </wne:recipientData>
  <wne:recipientData>
    <wne:active wne:val="1"/>
    <wne:hash wne:val="2119490985"/>
  </wne:recipientData>
  <wne:recipientData>
    <wne:active wne:val="1"/>
    <wne:hash wne:val="-1924573212"/>
  </wne:recipientData>
  <wne:recipientData>
    <wne:active wne:val="1"/>
    <wne:hash wne:val="-1701451770"/>
  </wne:recipientData>
  <wne:recipientData>
    <wne:active wne:val="1"/>
    <wne:hash wne:val="2147086830"/>
  </wne:recipientData>
  <wne:recipientData>
    <wne:active wne:val="1"/>
    <wne:hash wne:val="-300378522"/>
  </wne:recipientData>
  <wne:recipientData>
    <wne:active wne:val="1"/>
    <wne:hash wne:val="1726822910"/>
  </wne:recipientData>
  <wne:recipientData>
    <wne:active wne:val="1"/>
    <wne:hash wne:val="1408759779"/>
  </wne:recipientData>
  <wne:recipientData>
    <wne:active wne:val="1"/>
    <wne:hash wne:val="1942495191"/>
  </wne:recipientData>
  <wne:recipientData>
    <wne:active wne:val="1"/>
    <wne:hash wne:val="598867699"/>
  </wne:recipientData>
  <wne:recipientData>
    <wne:active wne:val="1"/>
    <wne:hash wne:val="-1045333033"/>
  </wne:recipientData>
  <wne:recipientData>
    <wne:active wne:val="1"/>
    <wne:hash wne:val="256743318"/>
  </wne:recipientData>
  <wne:recipientData>
    <wne:active wne:val="1"/>
    <wne:hash wne:val="317777567"/>
  </wne:recipientData>
  <wne:recipientData>
    <wne:active wne:val="1"/>
    <wne:hash wne:val="-1131293048"/>
  </wne:recipientData>
  <wne:recipientData>
    <wne:active wne:val="1"/>
    <wne:hash wne:val="-1751018756"/>
  </wne:recipientData>
  <wne:recipientData>
    <wne:active wne:val="1"/>
    <wne:hash wne:val="376664178"/>
  </wne:recipientData>
  <wne:recipientData>
    <wne:active wne:val="1"/>
    <wne:hash wne:val="-653184034"/>
  </wne:recipientData>
  <wne:recipientData>
    <wne:active wne:val="1"/>
    <wne:hash wne:val="931985742"/>
  </wne:recipientData>
  <wne:recipientData>
    <wne:active wne:val="1"/>
    <wne:hash wne:val="285549697"/>
  </wne:recipientData>
  <wne:recipientData>
    <wne:active wne:val="1"/>
    <wne:hash wne:val="1554481285"/>
  </wne:recipientData>
  <wne:recipientData>
    <wne:active wne:val="1"/>
    <wne:hash wne:val="-2074975736"/>
  </wne:recipientData>
  <wne:recipientData>
    <wne:active wne:val="1"/>
    <wne:hash wne:val="-797790643"/>
  </wne:recipientData>
  <wne:recipientData>
    <wne:active wne:val="1"/>
    <wne:hash wne:val="-210640255"/>
  </wne:recipientData>
  <wne:recipientData>
    <wne:active wne:val="1"/>
    <wne:hash wne:val="-536042894"/>
  </wne:recipientData>
  <wne:recipientData>
    <wne:active wne:val="1"/>
    <wne:hash wne:val="131424169"/>
  </wne:recipientData>
  <wne:recipientData>
    <wne:active wne:val="1"/>
    <wne:hash wne:val="1201296424"/>
  </wne:recipientData>
  <wne:recipientData>
    <wne:active wne:val="1"/>
    <wne:hash wne:val="-1665322416"/>
  </wne:recipientData>
  <wne:recipientData>
    <wne:active wne:val="1"/>
    <wne:hash wne:val="-1225795056"/>
  </wne:recipientData>
  <wne:recipientData>
    <wne:active wne:val="1"/>
    <wne:hash wne:val="1296652286"/>
  </wne:recipientData>
  <wne:recipientData>
    <wne:active wne:val="1"/>
    <wne:hash wne:val="-1056603667"/>
  </wne:recipientData>
  <wne:recipientData>
    <wne:active wne:val="1"/>
    <wne:hash wne:val="-340972005"/>
  </wne:recipientData>
  <wne:recipientData>
    <wne:active wne:val="1"/>
    <wne:hash wne:val="442020472"/>
  </wne:recipientData>
  <wne:recipientData>
    <wne:active wne:val="1"/>
    <wne:hash wne:val="575775218"/>
  </wne:recipientData>
  <wne:recipientData>
    <wne:active wne:val="1"/>
    <wne:hash wne:val="-1637174596"/>
  </wne:recipientData>
  <wne:recipientData>
    <wne:active wne:val="1"/>
    <wne:hash wne:val="-1145952227"/>
  </wne:recipientData>
  <wne:recipientData>
    <wne:active wne:val="1"/>
    <wne:hash wne:val="615100045"/>
  </wne:recipientData>
  <wne:recipientData>
    <wne:active wne:val="1"/>
    <wne:hash wne:val="-1029521667"/>
  </wne:recipientData>
  <wne:recipientData>
    <wne:active wne:val="1"/>
    <wne:hash wne:val="-238799334"/>
  </wne:recipientData>
  <wne:recipientData>
    <wne:active wne:val="1"/>
    <wne:hash wne:val="-389973595"/>
  </wne:recipientData>
  <wne:recipientData>
    <wne:active wne:val="1"/>
    <wne:hash wne:val="953175862"/>
  </wne:recipientData>
  <wne:recipientData>
    <wne:active wne:val="1"/>
    <wne:hash wne:val="1330283458"/>
  </wne:recipientData>
  <wne:recipientData>
    <wne:active wne:val="1"/>
    <wne:hash wne:val="1621017145"/>
  </wne:recipientData>
  <wne:recipientData>
    <wne:active wne:val="1"/>
    <wne:hash wne:val="659796250"/>
  </wne:recipientData>
  <wne:recipientData>
    <wne:active wne:val="1"/>
    <wne:hash wne:val="1818536877"/>
  </wne:recipientData>
  <wne:recipientData>
    <wne:active wne:val="1"/>
    <wne:hash wne:val="-269381009"/>
  </wne:recipientData>
  <wne:recipientData>
    <wne:active wne:val="1"/>
    <wne:hash wne:val="1996755942"/>
  </wne:recipientData>
  <wne:recipientData>
    <wne:active wne:val="1"/>
    <wne:hash wne:val="1823281037"/>
  </wne:recipientData>
  <wne:recipientData>
    <wne:active wne:val="1"/>
    <wne:hash wne:val="-1082249907"/>
  </wne:recipientData>
  <wne:recipientData>
    <wne:active wne:val="1"/>
    <wne:hash wne:val="555189738"/>
  </wne:recipientData>
  <wne:recipientData>
    <wne:active wne:val="1"/>
    <wne:hash wne:val="1000219446"/>
  </wne:recipientData>
  <wne:recipientData>
    <wne:active wne:val="1"/>
    <wne:hash wne:val="1433372986"/>
  </wne:recipientData>
  <wne:recipientData>
    <wne:active wne:val="1"/>
    <wne:hash wne:val="-376168310"/>
  </wne:recipientData>
  <wne:recipientData>
    <wne:active wne:val="1"/>
    <wne:hash wne:val="-1393283411"/>
  </wne:recipientData>
  <wne:recipientData>
    <wne:active wne:val="1"/>
    <wne:hash wne:val="-2053396653"/>
  </wne:recipientData>
  <wne:recipientData>
    <wne:active wne:val="1"/>
    <wne:hash wne:val="816874245"/>
  </wne:recipientData>
  <wne:recipientData>
    <wne:active wne:val="1"/>
    <wne:hash wne:val="-286851826"/>
  </wne:recipientData>
  <wne:recipientData>
    <wne:active wne:val="1"/>
    <wne:hash wne:val="1388621235"/>
  </wne:recipientData>
  <wne:recipientData>
    <wne:active wne:val="1"/>
    <wne:hash wne:val="-1288316764"/>
  </wne:recipientData>
  <wne:recipientData>
    <wne:active wne:val="1"/>
    <wne:hash wne:val="450328609"/>
  </wne:recipientData>
  <wne:recipientData>
    <wne:active wne:val="1"/>
    <wne:hash wne:val="252666148"/>
  </wne:recipientData>
  <wne:recipientData>
    <wne:active wne:val="1"/>
    <wne:hash wne:val="-501350439"/>
  </wne:recipientData>
  <wne:recipientData>
    <wne:active wne:val="1"/>
    <wne:hash wne:val="1092160878"/>
  </wne:recipientData>
  <wne:recipientData>
    <wne:active wne:val="1"/>
    <wne:hash wne:val="1683807643"/>
  </wne:recipientData>
  <wne:recipientData>
    <wne:active wne:val="1"/>
    <wne:hash wne:val="459753504"/>
  </wne:recipientData>
  <wne:recipientData>
    <wne:active wne:val="1"/>
    <wne:hash wne:val="-1576119625"/>
  </wne:recipientData>
  <wne:recipientData>
    <wne:active wne:val="1"/>
    <wne:hash wne:val="821513141"/>
  </wne:recipientData>
  <wne:recipientData>
    <wne:active wne:val="1"/>
    <wne:hash wne:val="807100304"/>
  </wne:recipientData>
  <wne:recipientData>
    <wne:active wne:val="1"/>
    <wne:hash wne:val="-1558323404"/>
  </wne:recipientData>
  <wne:recipientData>
    <wne:active wne:val="1"/>
    <wne:hash wne:val="-1189657687"/>
  </wne:recipientData>
  <wne:recipientData>
    <wne:active wne:val="1"/>
    <wne:hash wne:val="-1485943598"/>
  </wne:recipientData>
  <wne:recipientData>
    <wne:active wne:val="1"/>
    <wne:hash wne:val="81101584"/>
  </wne:recipientData>
  <wne:recipientData>
    <wne:active wne:val="1"/>
    <wne:hash wne:val="544789284"/>
  </wne:recipientData>
  <wne:recipientData>
    <wne:active wne:val="1"/>
    <wne:hash wne:val="-989182841"/>
  </wne:recipientData>
  <wne:recipientData>
    <wne:active wne:val="1"/>
    <wne:hash wne:val="153714337"/>
  </wne:recipientData>
  <wne:recipientData>
    <wne:active wne:val="1"/>
    <wne:hash wne:val="760801494"/>
  </wne:recipientData>
  <wne:recipientData>
    <wne:active wne:val="1"/>
    <wne:hash wne:val="-1070910768"/>
  </wne:recipientData>
  <wne:recipientData>
    <wne:active wne:val="1"/>
    <wne:hash wne:val="-673452397"/>
  </wne:recipientData>
  <wne:recipientData>
    <wne:active wne:val="1"/>
    <wne:hash wne:val="-1817688478"/>
  </wne:recipientData>
  <wne:recipientData>
    <wne:active wne:val="1"/>
    <wne:hash wne:val="1224835827"/>
  </wne:recipientData>
  <wne:recipientData>
    <wne:active wne:val="1"/>
    <wne:hash wne:val="-632625541"/>
  </wne:recipientData>
  <wne:recipientData>
    <wne:active wne:val="1"/>
    <wne:hash wne:val="-1985301283"/>
  </wne:recipientData>
  <wne:recipientData>
    <wne:active wne:val="1"/>
    <wne:hash wne:val="1073881366"/>
  </wne:recipientData>
  <wne:recipientData>
    <wne:active wne:val="1"/>
    <wne:hash wne:val="-454108523"/>
  </wne:recipientData>
  <wne:recipientData>
    <wne:active wne:val="1"/>
    <wne:hash wne:val="585251133"/>
  </wne:recipientData>
  <wne:recipientData>
    <wne:active wne:val="1"/>
    <wne:hash wne:val="-498355899"/>
  </wne:recipientData>
  <wne:recipientData>
    <wne:active wne:val="1"/>
    <wne:hash wne:val="-982565923"/>
  </wne:recipientData>
  <wne:recipientData>
    <wne:active wne:val="1"/>
    <wne:hash wne:val="-1391246378"/>
  </wne:recipientData>
  <wne:recipientData>
    <wne:active wne:val="1"/>
    <wne:hash wne:val="594046425"/>
  </wne:recipientData>
  <wne:recipientData>
    <wne:active wne:val="1"/>
    <wne:hash wne:val="-1898406"/>
  </wne:recipientData>
  <wne:recipientData>
    <wne:active wne:val="1"/>
    <wne:hash wne:val="1394323620"/>
  </wne:recipientData>
  <wne:recipientData>
    <wne:active wne:val="1"/>
    <wne:hash wne:val="-919796724"/>
  </wne:recipientData>
  <wne:recipientData>
    <wne:active wne:val="1"/>
    <wne:hash wne:val="602429192"/>
  </wne:recipientData>
  <wne:recipientData>
    <wne:active wne:val="1"/>
    <wne:hash wne:val="-1699359262"/>
  </wne:recipientData>
  <wne:recipientData>
    <wne:active wne:val="1"/>
    <wne:hash wne:val="-999421729"/>
  </wne:recipientData>
  <wne:recipientData>
    <wne:active wne:val="1"/>
    <wne:hash wne:val="882746255"/>
  </wne:recipientData>
  <wne:recipientData>
    <wne:active wne:val="1"/>
    <wne:hash wne:val="1029146507"/>
  </wne:recipientData>
  <wne:recipientData>
    <wne:active wne:val="1"/>
    <wne:hash wne:val="235652487"/>
  </wne:recipientData>
  <wne:recipientData>
    <wne:active wne:val="1"/>
    <wne:hash wne:val="853047146"/>
  </wne:recipientData>
  <wne:recipientData>
    <wne:active wne:val="1"/>
    <wne:hash wne:val="2010298817"/>
  </wne:recipientData>
  <wne:recipientData>
    <wne:active wne:val="1"/>
    <wne:hash wne:val="-466778967"/>
  </wne:recipientData>
  <wne:recipientData>
    <wne:active wne:val="1"/>
    <wne:hash wne:val="1568137536"/>
  </wne:recipientData>
  <wne:recipientData>
    <wne:active wne:val="1"/>
    <wne:hash wne:val="-59818653"/>
  </wne:recipientData>
  <wne:recipientData>
    <wne:active wne:val="1"/>
    <wne:hash wne:val="1545502504"/>
  </wne:recipientData>
  <wne:recipientData>
    <wne:active wne:val="1"/>
    <wne:hash wne:val="1502652309"/>
  </wne:recipientData>
  <wne:recipientData>
    <wne:active wne:val="1"/>
    <wne:hash wne:val="-1353600065"/>
  </wne:recipientData>
  <wne:recipientData>
    <wne:active wne:val="1"/>
    <wne:hash wne:val="-1229961992"/>
  </wne:recipientData>
  <wne:recipientData>
    <wne:active wne:val="1"/>
    <wne:hash wne:val="-2113305640"/>
  </wne:recipientData>
  <wne:recipientData>
    <wne:active wne:val="1"/>
    <wne:hash wne:val="-744746956"/>
  </wne:recipientData>
  <wne:recipientData>
    <wne:active wne:val="1"/>
    <wne:hash wne:val="1332002240"/>
  </wne:recipientData>
  <wne:recipientData>
    <wne:active wne:val="1"/>
    <wne:hash wne:val="-863951627"/>
  </wne:recipientData>
  <wne:recipientData>
    <wne:active wne:val="1"/>
    <wne:hash wne:val="-1739189999"/>
  </wne:recipientData>
  <wne:recipientData>
    <wne:active wne:val="1"/>
    <wne:hash wne:val="-1692856242"/>
  </wne:recipientData>
  <wne:recipientData>
    <wne:active wne:val="1"/>
    <wne:hash wne:val="-92008106"/>
  </wne:recipientData>
  <wne:recipientData>
    <wne:active wne:val="1"/>
    <wne:hash wne:val="750873394"/>
  </wne:recipientData>
  <wne:recipientData>
    <wne:active wne:val="1"/>
    <wne:hash wne:val="-1802023353"/>
  </wne:recipientData>
  <wne:recipientData>
    <wne:active wne:val="1"/>
    <wne:hash wne:val="-1059089793"/>
  </wne:recipientData>
  <wne:recipientData>
    <wne:active wne:val="1"/>
    <wne:hash wne:val="516705295"/>
  </wne:recipientData>
  <wne:recipientData>
    <wne:active wne:val="1"/>
    <wne:hash wne:val="-1623155287"/>
  </wne:recipientData>
  <wne:recipientData>
    <wne:active wne:val="1"/>
    <wne:hash wne:val="320097688"/>
  </wne:recipientData>
  <wne:recipientData>
    <wne:active wne:val="1"/>
    <wne:hash wne:val="-127131671"/>
  </wne:recipientData>
  <wne:recipientData>
    <wne:active wne:val="1"/>
    <wne:hash wne:val="-1906921065"/>
  </wne:recipientData>
  <wne:recipientData>
    <wne:active wne:val="1"/>
    <wne:hash wne:val="-1327847882"/>
  </wne:recipientData>
  <wne:recipientData>
    <wne:active wne:val="1"/>
    <wne:hash wne:val="538878891"/>
  </wne:recipientData>
  <wne:recipientData>
    <wne:active wne:val="1"/>
    <wne:hash wne:val="103635970"/>
  </wne:recipientData>
  <wne:recipientData>
    <wne:active wne:val="1"/>
    <wne:hash wne:val="-556829194"/>
  </wne:recipientData>
  <wne:recipientData>
    <wne:active wne:val="1"/>
    <wne:hash wne:val="1726516607"/>
  </wne:recipientData>
  <wne:recipientData>
    <wne:active wne:val="1"/>
    <wne:hash wne:val="21975256"/>
  </wne:recipientData>
  <wne:recipientData>
    <wne:active wne:val="1"/>
    <wne:hash wne:val="1981375867"/>
  </wne:recipientData>
  <wne:recipientData>
    <wne:active wne:val="1"/>
    <wne:hash wne:val="-824026978"/>
  </wne:recipientData>
  <wne:recipientData>
    <wne:active wne:val="1"/>
    <wne:hash wne:val="1104433327"/>
  </wne:recipientData>
  <wne:recipientData>
    <wne:active wne:val="1"/>
    <wne:hash wne:val="-1206512186"/>
  </wne:recipientData>
  <wne:recipientData>
    <wne:active wne:val="1"/>
    <wne:hash wne:val="722729568"/>
  </wne:recipientData>
  <wne:recipientData>
    <wne:active wne:val="1"/>
    <wne:hash wne:val="-551144910"/>
  </wne:recipientData>
  <wne:recipientData>
    <wne:active wne:val="1"/>
    <wne:hash wne:val="-291962064"/>
  </wne:recipientData>
  <wne:recipientData>
    <wne:active wne:val="1"/>
    <wne:hash wne:val="1068907991"/>
  </wne:recipientData>
  <wne:recipientData>
    <wne:active wne:val="1"/>
    <wne:hash wne:val="-933237641"/>
  </wne:recipientData>
  <wne:recipientData>
    <wne:active wne:val="1"/>
    <wne:hash wne:val="-1775472108"/>
  </wne:recipientData>
  <wne:recipientData>
    <wne:active wne:val="1"/>
    <wne:hash wne:val="275308957"/>
  </wne:recipientData>
  <wne:recipientData>
    <wne:active wne:val="1"/>
    <wne:hash wne:val="1913648663"/>
  </wne:recipientData>
  <wne:recipientData>
    <wne:active wne:val="1"/>
    <wne:hash wne:val="-2069753464"/>
  </wne:recipientData>
  <wne:recipientData>
    <wne:active wne:val="1"/>
    <wne:hash wne:val="-510961498"/>
  </wne:recipientData>
  <wne:recipientData>
    <wne:active wne:val="1"/>
    <wne:hash wne:val="457149530"/>
  </wne:recipientData>
  <wne:recipientData>
    <wne:active wne:val="1"/>
    <wne:hash wne:val="1253003883"/>
  </wne:recipientData>
  <wne:recipientData>
    <wne:active wne:val="1"/>
    <wne:hash wne:val="-2134619396"/>
  </wne:recipientData>
  <wne:recipientData>
    <wne:active wne:val="1"/>
    <wne:hash wne:val="769539884"/>
  </wne:recipientData>
  <wne:recipientData>
    <wne:active wne:val="1"/>
    <wne:hash wne:val="-2049694702"/>
  </wne:recipientData>
  <wne:recipientData>
    <wne:active wne:val="1"/>
    <wne:hash wne:val="506052761"/>
  </wne:recipientData>
  <wne:recipientData>
    <wne:active wne:val="1"/>
    <wne:hash wne:val="421240018"/>
  </wne:recipientData>
  <wne:recipientData>
    <wne:active wne:val="1"/>
    <wne:hash wne:val="-804633775"/>
  </wne:recipientData>
  <wne:recipientData>
    <wne:active wne:val="1"/>
    <wne:hash wne:val="-1365831769"/>
  </wne:recipientData>
  <wne:recipientData>
    <wne:active wne:val="1"/>
    <wne:hash wne:val="503476476"/>
  </wne:recipientData>
  <wne:recipientData>
    <wne:active wne:val="1"/>
    <wne:hash wne:val="-805271685"/>
  </wne:recipientData>
  <wne:recipientData>
    <wne:active wne:val="1"/>
    <wne:hash wne:val="27893114"/>
  </wne:recipientData>
  <wne:recipientData>
    <wne:active wne:val="1"/>
    <wne:hash wne:val="-1215177790"/>
  </wne:recipientData>
  <wne:recipientData>
    <wne:active wne:val="1"/>
    <wne:hash wne:val="648026741"/>
  </wne:recipientData>
  <wne:recipientData>
    <wne:active wne:val="1"/>
    <wne:hash wne:val="237523089"/>
  </wne:recipientData>
  <wne:recipientData>
    <wne:active wne:val="1"/>
    <wne:hash wne:val="-417512098"/>
  </wne:recipientData>
  <wne:recipientData>
    <wne:active wne:val="1"/>
    <wne:hash wne:val="1089943364"/>
  </wne:recipientData>
  <wne:recipientData>
    <wne:active wne:val="1"/>
    <wne:hash wne:val="452277876"/>
  </wne:recipientData>
  <wne:recipientData>
    <wne:active wne:val="1"/>
    <wne:hash wne:val="-1421275063"/>
  </wne:recipientData>
  <wne:recipientData>
    <wne:active wne:val="1"/>
    <wne:hash wne:val="945083139"/>
  </wne:recipientData>
  <wne:recipientData>
    <wne:active wne:val="1"/>
    <wne:hash wne:val="667250397"/>
  </wne:recipientData>
  <wne:recipientData>
    <wne:active wne:val="1"/>
    <wne:hash wne:val="1140127896"/>
  </wne:recipientData>
  <wne:recipientData>
    <wne:active wne:val="1"/>
    <wne:hash wne:val="-553906010"/>
  </wne:recipientData>
  <wne:recipientData>
    <wne:active wne:val="1"/>
    <wne:hash wne:val="1303634071"/>
  </wne:recipientData>
  <wne:recipientData>
    <wne:active wne:val="1"/>
    <wne:hash wne:val="-413023982"/>
  </wne:recipientData>
  <wne:recipientData>
    <wne:active wne:val="1"/>
    <wne:hash wne:val="536383306"/>
  </wne:recipientData>
  <wne:recipientData>
    <wne:active wne:val="1"/>
    <wne:hash wne:val="-215581812"/>
  </wne:recipientData>
  <wne:recipientData>
    <wne:active wne:val="1"/>
    <wne:hash wne:val="-258158823"/>
  </wne:recipientData>
  <wne:recipientData>
    <wne:active wne:val="1"/>
    <wne:hash wne:val="-1524971670"/>
  </wne:recipientData>
  <wne:recipientData>
    <wne:active wne:val="1"/>
    <wne:hash wne:val="-401314046"/>
  </wne:recipientData>
  <wne:recipientData>
    <wne:active wne:val="1"/>
    <wne:hash wne:val="706955582"/>
  </wne:recipientData>
  <wne:recipientData>
    <wne:active wne:val="1"/>
    <wne:hash wne:val="-741502952"/>
  </wne:recipientData>
  <wne:recipientData>
    <wne:active wne:val="1"/>
    <wne:hash wne:val="-1386377300"/>
  </wne:recipientData>
  <wne:recipientData>
    <wne:active wne:val="1"/>
    <wne:hash wne:val="263395816"/>
  </wne:recipientData>
  <wne:recipientData>
    <wne:active wne:val="1"/>
    <wne:hash wne:val="-1596401242"/>
  </wne:recipientData>
  <wne:recipientData>
    <wne:active wne:val="1"/>
    <wne:hash wne:val="-641980071"/>
  </wne:recipientData>
  <wne:recipientData>
    <wne:active wne:val="1"/>
    <wne:hash wne:val="1254549963"/>
  </wne:recipientData>
  <wne:recipientData>
    <wne:active wne:val="1"/>
    <wne:hash wne:val="-197126720"/>
  </wne:recipientData>
  <wne:recipientData>
    <wne:active wne:val="1"/>
    <wne:hash wne:val="-931071393"/>
  </wne:recipientData>
  <wne:recipientData>
    <wne:active wne:val="1"/>
    <wne:hash wne:val="-732634298"/>
  </wne:recipientData>
  <wne:recipientData>
    <wne:active wne:val="1"/>
    <wne:hash wne:val="-911752113"/>
  </wne:recipientData>
  <wne:recipientData>
    <wne:active wne:val="1"/>
    <wne:hash wne:val="-1603878600"/>
  </wne:recipientData>
  <wne:recipientData>
    <wne:active wne:val="1"/>
    <wne:hash wne:val="20679850"/>
  </wne:recipientData>
  <wne:recipientData>
    <wne:active wne:val="1"/>
    <wne:hash wne:val="1055583781"/>
  </wne:recipientData>
  <wne:recipientData>
    <wne:active wne:val="1"/>
    <wne:hash wne:val="-1359317277"/>
  </wne:recipientData>
  <wne:recipientData>
    <wne:active wne:val="1"/>
    <wne:hash wne:val="1947105507"/>
  </wne:recipientData>
  <wne:recipientData>
    <wne:active wne:val="1"/>
    <wne:hash wne:val="1035672411"/>
  </wne:recipientData>
  <wne:recipientData>
    <wne:active wne:val="1"/>
    <wne:hash wne:val="-1562427115"/>
  </wne:recipientData>
  <wne:recipientData>
    <wne:active wne:val="1"/>
    <wne:hash wne:val="762081975"/>
  </wne:recipientData>
  <wne:recipientData>
    <wne:active wne:val="1"/>
    <wne:hash wne:val="-1907339987"/>
  </wne:recipientData>
  <wne:recipientData>
    <wne:active wne:val="1"/>
    <wne:hash wne:val="-156734054"/>
  </wne:recipientData>
  <wne:recipientData>
    <wne:active wne:val="1"/>
    <wne:hash wne:val="74345332"/>
  </wne:recipientData>
  <wne:recipientData>
    <wne:active wne:val="1"/>
    <wne:hash wne:val="-143182145"/>
  </wne:recipientData>
  <wne:recipientData>
    <wne:active wne:val="1"/>
    <wne:hash wne:val="-565800582"/>
  </wne:recipientData>
  <wne:recipientData>
    <wne:active wne:val="1"/>
    <wne:hash wne:val="-1951919258"/>
  </wne:recipientData>
  <wne:recipientData>
    <wne:active wne:val="1"/>
    <wne:hash wne:val="-1752608305"/>
  </wne:recipientData>
  <wne:recipientData>
    <wne:active wne:val="1"/>
    <wne:hash wne:val="-1209243090"/>
  </wne:recipientData>
  <wne:recipientData>
    <wne:active wne:val="1"/>
    <wne:hash wne:val="1519454387"/>
  </wne:recipientData>
  <wne:recipientData>
    <wne:active wne:val="1"/>
    <wne:hash wne:val="-1006438636"/>
  </wne:recipientData>
  <wne:recipientData>
    <wne:active wne:val="1"/>
    <wne:hash wne:val="1532396841"/>
  </wne:recipientData>
  <wne:recipientData>
    <wne:active wne:val="1"/>
    <wne:hash wne:val="922445918"/>
  </wne:recipientData>
  <wne:recipientData>
    <wne:active wne:val="1"/>
    <wne:hash wne:val="-1681753113"/>
  </wne:recipientData>
  <wne:recipientData>
    <wne:active wne:val="1"/>
    <wne:hash wne:val="14841878"/>
  </wne:recipientData>
  <wne:recipientData>
    <wne:active wne:val="1"/>
    <wne:hash wne:val="-1716643019"/>
  </wne:recipientData>
  <wne:recipientData>
    <wne:active wne:val="1"/>
    <wne:hash wne:val="-55378745"/>
  </wne:recipientData>
  <wne:recipientData>
    <wne:active wne:val="1"/>
    <wne:hash wne:val="-2037097775"/>
  </wne:recipientData>
  <wne:recipientData>
    <wne:active wne:val="1"/>
    <wne:hash wne:val="-1948167604"/>
  </wne:recipientData>
  <wne:recipientData>
    <wne:active wne:val="1"/>
    <wne:hash wne:val="1326125581"/>
  </wne:recipientData>
  <wne:recipientData>
    <wne:active wne:val="1"/>
    <wne:hash wne:val="1850259567"/>
  </wne:recipientData>
  <wne:recipientData>
    <wne:active wne:val="1"/>
    <wne:hash wne:val="1030959864"/>
  </wne:recipientData>
  <wne:recipientData>
    <wne:active wne:val="1"/>
    <wne:hash wne:val="-472094885"/>
  </wne:recipientData>
  <wne:recipientData>
    <wne:active wne:val="1"/>
    <wne:hash wne:val="1728709903"/>
  </wne:recipientData>
  <wne:recipientData>
    <wne:active wne:val="1"/>
    <wne:hash wne:val="1894407283"/>
  </wne:recipientData>
  <wne:recipientData>
    <wne:active wne:val="1"/>
    <wne:hash wne:val="-22623659"/>
  </wne:recipientData>
  <wne:recipientData>
    <wne:active wne:val="1"/>
    <wne:hash wne:val="1243138230"/>
  </wne:recipientData>
  <wne:recipientData>
    <wne:active wne:val="1"/>
    <wne:hash wne:val="1322371874"/>
  </wne:recipientData>
  <wne:recipientData>
    <wne:active wne:val="1"/>
    <wne:hash wne:val="-108257264"/>
  </wne:recipientData>
  <wne:recipientData>
    <wne:active wne:val="1"/>
    <wne:hash wne:val="1522099563"/>
  </wne:recipientData>
  <wne:recipientData>
    <wne:active wne:val="1"/>
    <wne:hash wne:val="744332779"/>
  </wne:recipientData>
  <wne:recipientData>
    <wne:active wne:val="1"/>
    <wne:hash wne:val="-750560596"/>
  </wne:recipientData>
  <wne:recipientData>
    <wne:active wne:val="1"/>
    <wne:hash wne:val="21108118"/>
  </wne:recipientData>
  <wne:recipientData>
    <wne:active wne:val="1"/>
    <wne:hash wne:val="-1548709850"/>
  </wne:recipientData>
  <wne:recipientData>
    <wne:active wne:val="1"/>
    <wne:hash wne:val="942623039"/>
  </wne:recipientData>
  <wne:recipientData>
    <wne:active wne:val="1"/>
    <wne:hash wne:val="-1718467131"/>
  </wne:recipientData>
  <wne:recipientData>
    <wne:active wne:val="1"/>
    <wne:hash wne:val="1692941938"/>
  </wne:recipientData>
  <wne:recipientData>
    <wne:active wne:val="1"/>
    <wne:hash wne:val="-428330096"/>
  </wne:recipientData>
  <wne:recipientData>
    <wne:active wne:val="1"/>
    <wne:hash wne:val="70761685"/>
  </wne:recipientData>
  <wne:recipientData>
    <wne:active wne:val="1"/>
    <wne:hash wne:val="30899289"/>
  </wne:recipientData>
  <wne:recipientData>
    <wne:active wne:val="1"/>
    <wne:hash wne:val="-1772283592"/>
  </wne:recipientData>
  <wne:recipientData>
    <wne:active wne:val="1"/>
    <wne:hash wne:val="-2124951654"/>
  </wne:recipientData>
  <wne:recipientData>
    <wne:active wne:val="1"/>
    <wne:hash wne:val="1919249800"/>
  </wne:recipientData>
  <wne:recipientData>
    <wne:active wne:val="1"/>
    <wne:hash wne:val="-1440388423"/>
  </wne:recipientData>
  <wne:recipientData>
    <wne:active wne:val="1"/>
    <wne:hash wne:val="389081199"/>
  </wne:recipientData>
  <wne:recipientData>
    <wne:active wne:val="1"/>
    <wne:hash wne:val="-611526876"/>
  </wne:recipientData>
  <wne:recipientData>
    <wne:active wne:val="1"/>
    <wne:hash wne:val="738374203"/>
  </wne:recipientData>
  <wne:recipientData>
    <wne:active wne:val="1"/>
    <wne:hash wne:val="1325773212"/>
  </wne:recipientData>
  <wne:recipientData>
    <wne:active wne:val="1"/>
    <wne:hash wne:val="-665673319"/>
  </wne:recipientData>
  <wne:recipientData>
    <wne:active wne:val="1"/>
    <wne:hash wne:val="526916997"/>
  </wne:recipientData>
  <wne:recipientData>
    <wne:active wne:val="1"/>
    <wne:hash wne:val="-1406396930"/>
  </wne:recipientData>
  <wne:recipientData>
    <wne:active wne:val="1"/>
    <wne:hash wne:val="-1538084151"/>
  </wne:recipientData>
  <wne:recipientData>
    <wne:active wne:val="1"/>
    <wne:hash wne:val="-1968752170"/>
  </wne:recipientData>
  <wne:recipientData>
    <wne:active wne:val="1"/>
    <wne:hash wne:val="-1923198822"/>
  </wne:recipientData>
  <wne:recipientData>
    <wne:active wne:val="1"/>
    <wne:hash wne:val="957777483"/>
  </wne:recipientData>
  <wne:recipientData>
    <wne:active wne:val="1"/>
    <wne:hash wne:val="1442508468"/>
  </wne:recipientData>
  <wne:recipientData>
    <wne:active wne:val="1"/>
    <wne:hash wne:val="-1696180985"/>
  </wne:recipientData>
  <wne:recipientData>
    <wne:active wne:val="1"/>
    <wne:hash wne:val="-396445405"/>
  </wne:recipientData>
  <wne:recipientData>
    <wne:active wne:val="1"/>
    <wne:hash wne:val="-163831762"/>
  </wne:recipientData>
  <wne:recipientData>
    <wne:active wne:val="1"/>
    <wne:hash wne:val="-374360019"/>
  </wne:recipientData>
  <wne:recipientData>
    <wne:active wne:val="1"/>
    <wne:hash wne:val="611551230"/>
  </wne:recipientData>
  <wne:recipientData>
    <wne:active wne:val="1"/>
    <wne:hash wne:val="1387044972"/>
  </wne:recipientData>
  <wne:recipientData>
    <wne:active wne:val="1"/>
    <wne:hash wne:val="1862642511"/>
  </wne:recipientData>
  <wne:recipientData>
    <wne:active wne:val="1"/>
    <wne:hash wne:val="-1103499243"/>
  </wne:recipientData>
  <wne:recipientData>
    <wne:active wne:val="1"/>
    <wne:hash wne:val="-1508505516"/>
  </wne:recipientData>
  <wne:recipientData>
    <wne:active wne:val="1"/>
    <wne:hash wne:val="-226735569"/>
  </wne:recipientData>
  <wne:recipientData>
    <wne:active wne:val="1"/>
    <wne:hash wne:val="2081405477"/>
  </wne:recipientData>
  <wne:recipientData>
    <wne:active wne:val="1"/>
    <wne:hash wne:val="-1398493337"/>
  </wne:recipientData>
  <wne:recipientData>
    <wne:active wne:val="1"/>
    <wne:hash wne:val="1568201042"/>
  </wne:recipientData>
  <wne:recipientData>
    <wne:active wne:val="1"/>
    <wne:hash wne:val="-1095758358"/>
  </wne:recipientData>
  <wne:recipientData>
    <wne:active wne:val="1"/>
    <wne:hash wne:val="110294964"/>
  </wne:recipientData>
  <wne:recipientData>
    <wne:active wne:val="1"/>
    <wne:hash wne:val="494735879"/>
  </wne:recipientData>
  <wne:recipientData>
    <wne:active wne:val="1"/>
    <wne:hash wne:val="-1346896727"/>
  </wne:recipientData>
  <wne:recipientData>
    <wne:active wne:val="1"/>
    <wne:hash wne:val="744589041"/>
  </wne:recipientData>
  <wne:recipientData>
    <wne:active wne:val="1"/>
    <wne:hash wne:val="-319667201"/>
  </wne:recipientData>
  <wne:recipientData>
    <wne:active wne:val="1"/>
    <wne:hash wne:val="-291329213"/>
  </wne:recipientData>
  <wne:recipientData>
    <wne:active wne:val="1"/>
    <wne:hash wne:val="369566984"/>
  </wne:recipientData>
  <wne:recipientData>
    <wne:active wne:val="1"/>
    <wne:hash wne:val="1108256954"/>
  </wne:recipientData>
  <wne:recipientData>
    <wne:active wne:val="1"/>
    <wne:hash wne:val="1759135957"/>
  </wne:recipientData>
  <wne:recipientData>
    <wne:active wne:val="1"/>
    <wne:hash wne:val="909967603"/>
  </wne:recipientData>
  <wne:recipientData>
    <wne:active wne:val="1"/>
    <wne:hash wne:val="-2098883444"/>
  </wne:recipientData>
  <wne:recipientData>
    <wne:active wne:val="1"/>
    <wne:hash wne:val="-1703544284"/>
  </wne:recipientData>
  <wne:recipientData>
    <wne:active wne:val="1"/>
    <wne:hash wne:val="-1003407946"/>
  </wne:recipientData>
  <wne:recipientData>
    <wne:active wne:val="1"/>
    <wne:hash wne:val="1342773236"/>
  </wne:recipientData>
  <wne:recipientData>
    <wne:active wne:val="1"/>
    <wne:hash wne:val="-1902599393"/>
  </wne:recipientData>
  <wne:recipientData>
    <wne:active wne:val="1"/>
    <wne:hash wne:val="-1642761537"/>
  </wne:recipientData>
  <wne:recipientData>
    <wne:active wne:val="1"/>
    <wne:hash wne:val="-434504306"/>
  </wne:recipientData>
  <wne:recipientData>
    <wne:active wne:val="1"/>
    <wne:hash wne:val="1891655465"/>
  </wne:recipientData>
  <wne:recipientData>
    <wne:active wne:val="1"/>
    <wne:hash wne:val="1018685360"/>
  </wne:recipientData>
  <wne:recipientData>
    <wne:active wne:val="1"/>
    <wne:hash wne:val="-436320939"/>
  </wne:recipientData>
  <wne:recipientData>
    <wne:active wne:val="1"/>
    <wne:hash wne:val="-1686264451"/>
  </wne:recipientData>
  <wne:recipientData>
    <wne:active wne:val="1"/>
    <wne:hash wne:val="2047098645"/>
  </wne:recipientData>
  <wne:recipientData>
    <wne:active wne:val="1"/>
    <wne:hash wne:val="-1712153091"/>
  </wne:recipientData>
  <wne:recipientData>
    <wne:active wne:val="1"/>
    <wne:hash wne:val="-1534437995"/>
  </wne:recipientData>
  <wne:recipientData>
    <wne:active wne:val="1"/>
    <wne:hash wne:val="-1033828442"/>
  </wne:recipientData>
  <wne:recipientData>
    <wne:active wne:val="1"/>
    <wne:hash wne:val="-482340696"/>
  </wne:recipientData>
  <wne:recipientData>
    <wne:active wne:val="1"/>
    <wne:hash wne:val="-554236596"/>
  </wne:recipientData>
  <wne:recipientData>
    <wne:active wne:val="1"/>
    <wne:hash wne:val="-1392164190"/>
  </wne:recipientData>
  <wne:recipientData>
    <wne:active wne:val="1"/>
    <wne:hash wne:val="1152516703"/>
  </wne:recipientData>
  <wne:recipientData>
    <wne:active wne:val="1"/>
    <wne:hash wne:val="-1088236666"/>
  </wne:recipientData>
  <wne:recipientData>
    <wne:active wne:val="1"/>
    <wne:hash wne:val="-1329021995"/>
  </wne:recipientData>
  <wne:recipientData>
    <wne:active wne:val="1"/>
    <wne:hash wne:val="1485900018"/>
  </wne:recipientData>
  <wne:recipientData>
    <wne:active wne:val="1"/>
    <wne:hash wne:val="-202167459"/>
  </wne:recipientData>
  <wne:recipientData>
    <wne:active wne:val="1"/>
    <wne:hash wne:val="2048553573"/>
  </wne:recipientData>
  <wne:recipientData>
    <wne:active wne:val="1"/>
    <wne:hash wne:val="1461684422"/>
  </wne:recipientData>
  <wne:recipientData>
    <wne:active wne:val="1"/>
    <wne:hash wne:val="-427406270"/>
  </wne:recipientData>
  <wne:recipientData>
    <wne:active wne:val="1"/>
    <wne:hash wne:val="-1468281145"/>
  </wne:recipientData>
  <wne:recipientData>
    <wne:active wne:val="1"/>
    <wne:hash wne:val="2039815826"/>
  </wne:recipientData>
  <wne:recipientData>
    <wne:active wne:val="1"/>
    <wne:hash wne:val="670276097"/>
  </wne:recipientData>
  <wne:recipientData>
    <wne:active wne:val="1"/>
    <wne:hash wne:val="253720752"/>
  </wne:recipientData>
  <wne:recipientData>
    <wne:active wne:val="1"/>
    <wne:hash wne:val="-838214092"/>
  </wne:recipientData>
  <wne:recipientData>
    <wne:active wne:val="1"/>
    <wne:hash wne:val="1870938079"/>
  </wne:recipientData>
  <wne:recipientData>
    <wne:active wne:val="1"/>
    <wne:hash wne:val="-802489002"/>
  </wne:recipientData>
  <wne:recipientData>
    <wne:active wne:val="1"/>
    <wne:hash wne:val="-1396509390"/>
  </wne:recipientData>
  <wne:recipientData>
    <wne:active wne:val="1"/>
    <wne:hash wne:val="215547454"/>
  </wne:recipientData>
  <wne:recipientData>
    <wne:active wne:val="1"/>
    <wne:hash wne:val="-811340135"/>
  </wne:recipientData>
  <wne:recipientData>
    <wne:active wne:val="1"/>
    <wne:hash wne:val="1996686398"/>
  </wne:recipientData>
  <wne:recipientData>
    <wne:active wne:val="1"/>
    <wne:hash wne:val="-1064993262"/>
  </wne:recipientData>
  <wne:recipientData>
    <wne:active wne:val="1"/>
    <wne:hash wne:val="-692937963"/>
  </wne:recipientData>
  <wne:recipientData>
    <wne:active wne:val="1"/>
    <wne:hash wne:val="-1683693071"/>
  </wne:recipientData>
  <wne:recipientData>
    <wne:active wne:val="1"/>
    <wne:hash wne:val="-2011837050"/>
  </wne:recipientData>
  <wne:recipientData>
    <wne:active wne:val="1"/>
    <wne:hash wne:val="1569501071"/>
  </wne:recipientData>
  <wne:recipientData>
    <wne:active wne:val="1"/>
    <wne:hash wne:val="-1183628174"/>
  </wne:recipientData>
  <wne:recipientData>
    <wne:active wne:val="1"/>
    <wne:hash wne:val="1926191604"/>
  </wne:recipientData>
  <wne:recipientData>
    <wne:active wne:val="1"/>
    <wne:hash wne:val="1128788"/>
  </wne:recipientData>
  <wne:recipientData>
    <wne:active wne:val="1"/>
    <wne:hash wne:val="-2041447137"/>
  </wne:recipientData>
  <wne:recipientData>
    <wne:active wne:val="1"/>
    <wne:hash wne:val="-50062729"/>
  </wne:recipientData>
  <wne:recipientData>
    <wne:active wne:val="1"/>
    <wne:hash wne:val="-531276389"/>
  </wne:recipientData>
  <wne:recipientData>
    <wne:active wne:val="1"/>
    <wne:hash wne:val="240655285"/>
  </wne:recipientData>
  <wne:recipientData>
    <wne:active wne:val="1"/>
    <wne:hash wne:val="939400693"/>
  </wne:recipientData>
  <wne:recipientData>
    <wne:active wne:val="1"/>
    <wne:hash wne:val="892884839"/>
  </wne:recipientData>
  <wne:recipientData>
    <wne:active wne:val="1"/>
    <wne:hash wne:val="-2091959465"/>
  </wne:recipientData>
  <wne:recipientData>
    <wne:active wne:val="1"/>
    <wne:hash wne:val="1144592740"/>
  </wne:recipientData>
  <wne:recipientData>
    <wne:active wne:val="1"/>
    <wne:hash wne:val="344260188"/>
  </wne:recipientData>
  <wne:recipientData>
    <wne:active wne:val="1"/>
    <wne:hash wne:val="-1011105164"/>
  </wne:recipientData>
  <wne:recipientData>
    <wne:active wne:val="1"/>
    <wne:hash wne:val="-769353232"/>
  </wne:recipientData>
  <wne:recipientData>
    <wne:active wne:val="1"/>
    <wne:hash wne:val="-238262033"/>
  </wne:recipientData>
  <wne:recipientData>
    <wne:active wne:val="1"/>
    <wne:hash wne:val="826094315"/>
  </wne:recipientData>
  <wne:recipientData>
    <wne:active wne:val="1"/>
    <wne:hash wne:val="-334135681"/>
  </wne:recipientData>
  <wne:recipientData>
    <wne:active wne:val="1"/>
    <wne:hash wne:val="1257981864"/>
  </wne:recipientData>
  <wne:recipientData>
    <wne:active wne:val="1"/>
    <wne:hash wne:val="-313228485"/>
  </wne:recipientData>
  <wne:recipientData>
    <wne:active wne:val="1"/>
    <wne:hash wne:val="-1250647102"/>
  </wne:recipientData>
  <wne:recipientData>
    <wne:active wne:val="1"/>
    <wne:hash wne:val="-988564689"/>
  </wne:recipientData>
  <wne:recipientData>
    <wne:active wne:val="1"/>
    <wne:hash wne:val="864538653"/>
  </wne:recipientData>
  <wne:recipientData>
    <wne:active wne:val="1"/>
    <wne:hash wne:val="-707630708"/>
  </wne:recipientData>
  <wne:recipientData>
    <wne:active wne:val="1"/>
    <wne:hash wne:val="452989105"/>
  </wne:recipientData>
  <wne:recipientData>
    <wne:active wne:val="1"/>
    <wne:hash wne:val="-414602700"/>
  </wne:recipientData>
  <wne:recipientData>
    <wne:active wne:val="1"/>
    <wne:hash wne:val="1939816056"/>
  </wne:recipientData>
  <wne:recipientData>
    <wne:active wne:val="1"/>
    <wne:hash wne:val="-1075199543"/>
  </wne:recipientData>
  <wne:recipientData>
    <wne:active wne:val="1"/>
    <wne:hash wne:val="1809018122"/>
  </wne:recipientData>
  <wne:recipientData>
    <wne:active wne:val="1"/>
    <wne:hash wne:val="-2100561869"/>
  </wne:recipientData>
  <wne:recipientData>
    <wne:active wne:val="1"/>
    <wne:hash wne:val="-103725908"/>
  </wne:recipientData>
  <wne:recipientData>
    <wne:active wne:val="1"/>
    <wne:hash wne:val="1648656821"/>
  </wne:recipientData>
  <wne:recipientData>
    <wne:active wne:val="1"/>
    <wne:hash wne:val="56972231"/>
  </wne:recipientData>
  <wne:recipientData>
    <wne:active wne:val="1"/>
    <wne:hash wne:val="1801810553"/>
  </wne:recipientData>
  <wne:recipientData>
    <wne:active wne:val="1"/>
    <wne:hash wne:val="794388195"/>
  </wne:recipientData>
  <wne:recipientData>
    <wne:active wne:val="1"/>
    <wne:hash wne:val="-1120700511"/>
  </wne:recipientData>
  <wne:recipientData>
    <wne:active wne:val="1"/>
    <wne:hash wne:val="323101467"/>
  </wne:recipientData>
  <wne:recipientData>
    <wne:active wne:val="1"/>
    <wne:hash wne:val="-1397355661"/>
  </wne:recipientData>
  <wne:recipientData>
    <wne:active wne:val="1"/>
    <wne:hash wne:val="-1963233688"/>
  </wne:recipientData>
  <wne:recipientData>
    <wne:active wne:val="1"/>
    <wne:hash wne:val="1170132677"/>
  </wne:recipientData>
  <wne:recipientData>
    <wne:active wne:val="1"/>
    <wne:hash wne:val="1082079023"/>
  </wne:recipientData>
  <wne:recipientData>
    <wne:active wne:val="1"/>
    <wne:hash wne:val="754318631"/>
  </wne:recipientData>
  <wne:recipientData>
    <wne:active wne:val="1"/>
    <wne:hash wne:val="1314479011"/>
  </wne:recipientData>
  <wne:recipientData>
    <wne:active wne:val="1"/>
    <wne:hash wne:val="433440608"/>
  </wne:recipientData>
  <wne:recipientData>
    <wne:active wne:val="1"/>
    <wne:hash wne:val="-1442530545"/>
  </wne:recipientData>
  <wne:recipientData>
    <wne:active wne:val="1"/>
    <wne:hash wne:val="-1598547604"/>
  </wne:recipientData>
  <wne:recipientData>
    <wne:active wne:val="1"/>
    <wne:hash wne:val="161882220"/>
  </wne:recipientData>
  <wne:recipientData>
    <wne:active wne:val="1"/>
    <wne:hash wne:val="-809467421"/>
  </wne:recipientData>
  <wne:recipientData>
    <wne:active wne:val="1"/>
    <wne:hash wne:val="-984081064"/>
  </wne:recipientData>
  <wne:recipientData>
    <wne:active wne:val="1"/>
    <wne:hash wne:val="-251489097"/>
  </wne:recipientData>
  <wne:recipientData>
    <wne:active wne:val="1"/>
    <wne:hash wne:val="-2140735109"/>
  </wne:recipientData>
  <wne:recipientData>
    <wne:active wne:val="1"/>
    <wne:hash wne:val="56907073"/>
  </wne:recipientData>
  <wne:recipientData>
    <wne:active wne:val="1"/>
    <wne:hash wne:val="2050440302"/>
  </wne:recipientData>
  <wne:recipientData>
    <wne:active wne:val="1"/>
    <wne:hash wne:val="-381189552"/>
  </wne:recipientData>
  <wne:recipientData>
    <wne:active wne:val="1"/>
    <wne:hash wne:val="1920035000"/>
  </wne:recipientData>
  <wne:recipientData>
    <wne:active wne:val="1"/>
    <wne:hash wne:val="1739250690"/>
  </wne:recipientData>
  <wne:recipientData>
    <wne:active wne:val="1"/>
    <wne:hash wne:val="1676254238"/>
  </wne:recipientData>
  <wne:recipientData>
    <wne:active wne:val="1"/>
    <wne:hash wne:val="-2124093496"/>
  </wne:recipientData>
  <wne:recipientData>
    <wne:active wne:val="1"/>
    <wne:hash wne:val="273062349"/>
  </wne:recipientData>
  <wne:recipientData>
    <wne:active wne:val="1"/>
    <wne:hash wne:val="-1647089900"/>
  </wne:recipientData>
  <wne:recipientData>
    <wne:active wne:val="1"/>
    <wne:hash wne:val="-1890799923"/>
  </wne:recipientData>
  <wne:recipientData>
    <wne:active wne:val="1"/>
    <wne:hash wne:val="478955597"/>
  </wne:recipientData>
  <wne:recipientData>
    <wne:active wne:val="1"/>
    <wne:hash wne:val="-1701313229"/>
  </wne:recipientData>
  <wne:recipientData>
    <wne:active wne:val="1"/>
    <wne:hash wne:val="393516859"/>
  </wne:recipientData>
  <wne:recipientData>
    <wne:active wne:val="1"/>
    <wne:hash wne:val="951392013"/>
  </wne:recipientData>
  <wne:recipientData>
    <wne:active wne:val="1"/>
    <wne:hash wne:val="-107996389"/>
  </wne:recipientData>
  <wne:recipientData>
    <wne:active wne:val="1"/>
    <wne:hash wne:val="1740537242"/>
  </wne:recipientData>
  <wne:recipientData>
    <wne:active wne:val="1"/>
    <wne:hash wne:val="-66396482"/>
  </wne:recipientData>
  <wne:recipientData>
    <wne:active wne:val="1"/>
    <wne:hash wne:val="-101414544"/>
  </wne:recipientData>
  <wne:recipientData>
    <wne:active wne:val="1"/>
    <wne:hash wne:val="-122914852"/>
  </wne:recipientData>
  <wne:recipientData>
    <wne:active wne:val="1"/>
    <wne:hash wne:val="-2099502495"/>
  </wne:recipientData>
  <wne:recipientData>
    <wne:active wne:val="1"/>
    <wne:hash wne:val="-1697562489"/>
  </wne:recipientData>
  <wne:recipientData>
    <wne:active wne:val="1"/>
    <wne:hash wne:val="808036853"/>
  </wne:recipientData>
  <wne:recipientData>
    <wne:active wne:val="1"/>
    <wne:hash wne:val="677647138"/>
  </wne:recipientData>
  <wne:recipientData>
    <wne:active wne:val="1"/>
    <wne:hash wne:val="1341257714"/>
  </wne:recipientData>
  <wne:recipientData>
    <wne:active wne:val="1"/>
    <wne:hash wne:val="-370245987"/>
  </wne:recipientData>
  <wne:recipientData>
    <wne:active wne:val="1"/>
    <wne:hash wne:val="25570974"/>
  </wne:recipientData>
  <wne:recipientData>
    <wne:active wne:val="1"/>
    <wne:hash wne:val="-1891543061"/>
  </wne:recipientData>
  <wne:recipientData>
    <wne:active wne:val="1"/>
    <wne:hash wne:val="411154931"/>
  </wne:recipientData>
  <wne:recipientData>
    <wne:active wne:val="1"/>
    <wne:hash wne:val="-1917114250"/>
  </wne:recipientData>
  <wne:recipientData>
    <wne:active wne:val="1"/>
    <wne:hash wne:val="-416356421"/>
  </wne:recipientData>
  <wne:recipientData>
    <wne:active wne:val="1"/>
    <wne:hash wne:val="973561992"/>
  </wne:recipientData>
  <wne:recipientData>
    <wne:active wne:val="1"/>
    <wne:hash wne:val="1204538322"/>
  </wne:recipientData>
  <wne:recipientData>
    <wne:active wne:val="1"/>
    <wne:hash wne:val="-2142509342"/>
  </wne:recipientData>
  <wne:recipientData>
    <wne:active wne:val="1"/>
    <wne:hash wne:val="1598650496"/>
  </wne:recipientData>
  <wne:recipientData>
    <wne:active wne:val="1"/>
    <wne:hash wne:val="-1294314472"/>
  </wne:recipientData>
  <wne:recipientData>
    <wne:active wne:val="1"/>
    <wne:hash wne:val="1467661611"/>
  </wne:recipientData>
  <wne:recipientData>
    <wne:active wne:val="1"/>
    <wne:hash wne:val="-1879569733"/>
  </wne:recipientData>
  <wne:recipientData>
    <wne:active wne:val="1"/>
    <wne:hash wne:val="-1271799459"/>
  </wne:recipientData>
  <wne:recipientData>
    <wne:active wne:val="1"/>
    <wne:hash wne:val="-402349728"/>
  </wne:recipientData>
  <wne:recipientData>
    <wne:active wne:val="1"/>
    <wne:hash wne:val="-1270745510"/>
  </wne:recipientData>
  <wne:recipientData>
    <wne:active wne:val="1"/>
    <wne:hash wne:val="-931405729"/>
  </wne:recipientData>
  <wne:recipientData>
    <wne:active wne:val="1"/>
    <wne:hash wne:val="-1611306146"/>
  </wne:recipientData>
  <wne:recipientData>
    <wne:active wne:val="1"/>
    <wne:hash wne:val="173664737"/>
  </wne:recipientData>
  <wne:recipientData>
    <wne:active wne:val="1"/>
    <wne:hash wne:val="603324883"/>
  </wne:recipientData>
  <wne:recipientData>
    <wne:active wne:val="1"/>
    <wne:hash wne:val="193666057"/>
  </wne:recipientData>
  <wne:recipientData>
    <wne:active wne:val="1"/>
    <wne:hash wne:val="-2131658106"/>
  </wne:recipientData>
  <wne:recipientData>
    <wne:active wne:val="1"/>
    <wne:hash wne:val="1531406688"/>
  </wne:recipientData>
  <wne:recipientData>
    <wne:active wne:val="1"/>
    <wne:hash wne:val="-345896328"/>
  </wne:recipientData>
  <wne:recipientData>
    <wne:active wne:val="1"/>
    <wne:hash wne:val="-1137108537"/>
  </wne:recipientData>
  <wne:recipientData>
    <wne:active wne:val="1"/>
    <wne:hash wne:val="-160636534"/>
  </wne:recipientData>
  <wne:recipientData>
    <wne:active wne:val="1"/>
    <wne:hash wne:val="-1096186736"/>
  </wne:recipientData>
  <wne:recipientData>
    <wne:active wne:val="1"/>
    <wne:hash wne:val="479648145"/>
  </wne:recipientData>
  <wne:recipientData>
    <wne:active wne:val="1"/>
    <wne:hash wne:val="-373562207"/>
  </wne:recipientData>
  <wne:recipientData>
    <wne:active wne:val="1"/>
    <wne:hash wne:val="-1973945178"/>
  </wne:recipientData>
  <wne:recipientData>
    <wne:active wne:val="1"/>
    <wne:hash wne:val="-1242596582"/>
  </wne:recipientData>
  <wne:recipientData>
    <wne:active wne:val="1"/>
    <wne:hash wne:val="-1195850339"/>
  </wne:recipientData>
  <wne:recipientData>
    <wne:active wne:val="1"/>
    <wne:hash wne:val="1969573501"/>
  </wne:recipientData>
  <wne:recipientData>
    <wne:active wne:val="1"/>
    <wne:hash wne:val="-1475062984"/>
  </wne:recipientData>
  <wne:recipientData>
    <wne:active wne:val="1"/>
    <wne:hash wne:val="120833290"/>
  </wne:recipientData>
  <wne:recipientData>
    <wne:active wne:val="1"/>
    <wne:hash wne:val="2002457849"/>
  </wne:recipientData>
  <wne:recipientData>
    <wne:active wne:val="1"/>
    <wne:hash wne:val="-48216181"/>
  </wne:recipientData>
  <wne:recipientData>
    <wne:active wne:val="1"/>
    <wne:hash wne:val="1573993150"/>
  </wne:recipientData>
  <wne:recipientData>
    <wne:active wne:val="1"/>
    <wne:hash wne:val="1708942931"/>
  </wne:recipientData>
  <wne:recipientData>
    <wne:active wne:val="1"/>
    <wne:hash wne:val="-832824118"/>
  </wne:recipientData>
  <wne:recipientData>
    <wne:active wne:val="1"/>
    <wne:hash wne:val="-1163428002"/>
  </wne:recipientData>
  <wne:recipientData>
    <wne:active wne:val="1"/>
    <wne:hash wne:val="-74076967"/>
  </wne:recipientData>
  <wne:recipientData>
    <wne:active wne:val="1"/>
    <wne:hash wne:val="-1178776688"/>
  </wne:recipientData>
  <wne:recipientData>
    <wne:active wne:val="1"/>
    <wne:hash wne:val="-1924160533"/>
  </wne:recipientData>
  <wne:recipientData>
    <wne:active wne:val="1"/>
    <wne:hash wne:val="894172866"/>
  </wne:recipientData>
  <wne:recipientData>
    <wne:active wne:val="1"/>
    <wne:hash wne:val="-1533053780"/>
  </wne:recipientData>
  <wne:recipientData>
    <wne:active wne:val="1"/>
    <wne:hash wne:val="-1659747108"/>
  </wne:recipientData>
  <wne:recipientData>
    <wne:active wne:val="1"/>
    <wne:hash wne:val="675997092"/>
  </wne:recipientData>
  <wne:recipientData>
    <wne:active wne:val="1"/>
    <wne:hash wne:val="1415316377"/>
  </wne:recipientData>
  <wne:recipientData>
    <wne:active wne:val="1"/>
    <wne:hash wne:val="-2144882463"/>
  </wne:recipientData>
  <wne:recipientData>
    <wne:active wne:val="1"/>
    <wne:hash wne:val="1043168261"/>
  </wne:recipientData>
  <wne:recipientData>
    <wne:active wne:val="1"/>
    <wne:hash wne:val="303214384"/>
  </wne:recipientData>
  <wne:recipientData>
    <wne:active wne:val="1"/>
    <wne:hash wne:val="-2008223225"/>
  </wne:recipientData>
  <wne:recipientData>
    <wne:active wne:val="1"/>
    <wne:hash wne:val="1191064855"/>
  </wne:recipientData>
  <wne:recipientData>
    <wne:active wne:val="1"/>
    <wne:hash wne:val="12076646"/>
  </wne:recipientData>
  <wne:recipientData>
    <wne:active wne:val="1"/>
    <wne:hash wne:val="1944721442"/>
  </wne:recipientData>
  <wne:recipientData>
    <wne:active wne:val="1"/>
    <wne:hash wne:val="-1637468752"/>
  </wne:recipientData>
  <wne:recipientData>
    <wne:active wne:val="1"/>
    <wne:hash wne:val="-1672843271"/>
  </wne:recipientData>
  <wne:recipientData>
    <wne:active wne:val="1"/>
    <wne:hash wne:val="1595179914"/>
  </wne:recipientData>
  <wne:recipientData>
    <wne:active wne:val="1"/>
    <wne:hash wne:val="-299183670"/>
  </wne:recipientData>
  <wne:recipientData>
    <wne:active wne:val="1"/>
    <wne:hash wne:val="1145480930"/>
  </wne:recipientData>
  <wne:recipientData>
    <wne:active wne:val="1"/>
    <wne:hash wne:val="2095136917"/>
  </wne:recipientData>
  <wne:recipientData>
    <wne:active wne:val="1"/>
    <wne:hash wne:val="1263003386"/>
  </wne:recipientData>
  <wne:recipientData>
    <wne:active wne:val="1"/>
    <wne:hash wne:val="-104516370"/>
  </wne:recipientData>
  <wne:recipientData>
    <wne:active wne:val="1"/>
    <wne:hash wne:val="1629615989"/>
  </wne:recipientData>
  <wne:recipientData>
    <wne:active wne:val="1"/>
    <wne:hash wne:val="385771241"/>
  </wne:recipientData>
  <wne:recipientData>
    <wne:active wne:val="1"/>
    <wne:hash wne:val="301230610"/>
  </wne:recipientData>
  <wne:recipientData>
    <wne:active wne:val="1"/>
    <wne:hash wne:val="-1243801724"/>
  </wne:recipientData>
  <wne:recipientData>
    <wne:active wne:val="1"/>
    <wne:hash wne:val="1046858242"/>
  </wne:recipientData>
  <wne:recipientData>
    <wne:active wne:val="1"/>
    <wne:hash wne:val="1513826815"/>
  </wne:recipientData>
  <wne:recipientData>
    <wne:active wne:val="1"/>
    <wne:hash wne:val="866867191"/>
  </wne:recipientData>
  <wne:recipientData>
    <wne:active wne:val="1"/>
    <wne:hash wne:val="-2012057946"/>
  </wne:recipientData>
  <wne:recipientData>
    <wne:active wne:val="1"/>
    <wne:hash wne:val="1483216047"/>
  </wne:recipientData>
  <wne:recipientData>
    <wne:active wne:val="1"/>
    <wne:hash wne:val="853907701"/>
  </wne:recipientData>
  <wne:recipientData>
    <wne:active wne:val="1"/>
    <wne:hash wne:val="1369407346"/>
  </wne:recipientData>
  <wne:recipientData>
    <wne:active wne:val="1"/>
    <wne:hash wne:val="-943942878"/>
  </wne:recipientData>
  <wne:recipientData>
    <wne:active wne:val="1"/>
    <wne:hash wne:val="-1473682505"/>
  </wne:recipientData>
  <wne:recipientData>
    <wne:active wne:val="1"/>
    <wne:hash wne:val="-51972548"/>
  </wne:recipientData>
  <wne:recipientData>
    <wne:active wne:val="1"/>
    <wne:hash wne:val="918393186"/>
  </wne:recipientData>
  <wne:recipientData>
    <wne:active wne:val="1"/>
    <wne:hash wne:val="290289268"/>
  </wne:recipientData>
  <wne:recipientData>
    <wne:active wne:val="1"/>
    <wne:hash wne:val="-1879331332"/>
  </wne:recipientData>
  <wne:recipientData>
    <wne:active wne:val="1"/>
    <wne:hash wne:val="-618665149"/>
  </wne:recipientData>
  <wne:recipientData>
    <wne:active wne:val="1"/>
    <wne:hash wne:val="1946476523"/>
  </wne:recipientData>
  <wne:recipientData>
    <wne:active wne:val="1"/>
    <wne:hash wne:val="1449107579"/>
  </wne:recipientData>
  <wne:recipientData>
    <wne:active wne:val="1"/>
    <wne:hash wne:val="-1949837402"/>
  </wne:recipientData>
  <wne:recipientData>
    <wne:active wne:val="1"/>
    <wne:hash wne:val="-1053844678"/>
  </wne:recipientData>
  <wne:recipientData>
    <wne:active wne:val="1"/>
    <wne:hash wne:val="197766102"/>
  </wne:recipientData>
  <wne:recipientData>
    <wne:active wne:val="1"/>
    <wne:hash wne:val="-472873755"/>
  </wne:recipientData>
  <wne:recipientData>
    <wne:active wne:val="1"/>
    <wne:hash wne:val="1621948610"/>
  </wne:recipientData>
  <wne:recipientData>
    <wne:active wne:val="1"/>
    <wne:hash wne:val="512670800"/>
  </wne:recipientData>
  <wne:recipientData>
    <wne:active wne:val="1"/>
    <wne:hash wne:val="80348528"/>
  </wne:recipientData>
  <wne:recipientData>
    <wne:active wne:val="1"/>
    <wne:hash wne:val="-1852325749"/>
  </wne:recipientData>
  <wne:recipientData>
    <wne:active wne:val="1"/>
    <wne:hash wne:val="-297933798"/>
  </wne:recipientData>
  <wne:recipientData>
    <wne:active wne:val="1"/>
    <wne:hash wne:val="1309785829"/>
  </wne:recipientData>
  <wne:recipientData>
    <wne:active wne:val="1"/>
    <wne:hash wne:val="-1660787816"/>
  </wne:recipientData>
  <wne:recipientData>
    <wne:active wne:val="1"/>
    <wne:hash wne:val="1069992398"/>
  </wne:recipientData>
  <wne:recipientData>
    <wne:active wne:val="1"/>
    <wne:hash wne:val="-1039845797"/>
  </wne:recipientData>
  <wne:recipientData>
    <wne:active wne:val="1"/>
    <wne:hash wne:val="-1193103081"/>
  </wne:recipientData>
  <wne:recipientData>
    <wne:active wne:val="1"/>
    <wne:hash wne:val="1420452728"/>
  </wne:recipientData>
  <wne:recipientData>
    <wne:active wne:val="1"/>
    <wne:hash wne:val="-255542109"/>
  </wne:recipientData>
  <wne:recipientData>
    <wne:active wne:val="1"/>
    <wne:hash wne:val="-955256570"/>
  </wne:recipientData>
  <wne:recipientData>
    <wne:active wne:val="1"/>
    <wne:hash wne:val="-694831827"/>
  </wne:recipientData>
  <wne:recipientData>
    <wne:active wne:val="1"/>
    <wne:hash wne:val="-1158350262"/>
  </wne:recipientData>
  <wne:recipientData>
    <wne:active wne:val="1"/>
    <wne:hash wne:val="-1332957133"/>
  </wne:recipientData>
  <wne:recipientData>
    <wne:active wne:val="1"/>
    <wne:hash wne:val="255167900"/>
  </wne:recipientData>
  <wne:recipientData>
    <wne:active wne:val="1"/>
    <wne:hash wne:val="-1220552612"/>
  </wne:recipientData>
  <wne:recipientData>
    <wne:active wne:val="1"/>
    <wne:hash wne:val="857809388"/>
  </wne:recipientData>
  <wne:recipientData>
    <wne:active wne:val="1"/>
    <wne:hash wne:val="214183431"/>
  </wne:recipientData>
  <wne:recipientData>
    <wne:active wne:val="1"/>
    <wne:hash wne:val="-1016887273"/>
  </wne:recipientData>
  <wne:recipientData>
    <wne:active wne:val="1"/>
    <wne:hash wne:val="-1070126910"/>
  </wne:recipientData>
  <wne:recipientData>
    <wne:active wne:val="1"/>
    <wne:hash wne:val="-1884252521"/>
  </wne:recipientData>
  <wne:recipientData>
    <wne:active wne:val="1"/>
    <wne:hash wne:val="1567672807"/>
  </wne:recipientData>
  <wne:recipientData>
    <wne:active wne:val="1"/>
    <wne:hash wne:val="1906302789"/>
  </wne:recipientData>
  <wne:recipientData>
    <wne:active wne:val="1"/>
    <wne:hash wne:val="303030015"/>
  </wne:recipientData>
  <wne:recipientData>
    <wne:active wne:val="1"/>
    <wne:hash wne:val="459358255"/>
  </wne:recipientData>
  <wne:recipientData>
    <wne:active wne:val="1"/>
    <wne:hash wne:val="-398898936"/>
  </wne:recipientData>
  <wne:recipientData>
    <wne:active wne:val="1"/>
    <wne:hash wne:val="-1813494195"/>
  </wne:recipientData>
  <wne:recipientData>
    <wne:active wne:val="1"/>
    <wne:hash wne:val="-1978786903"/>
  </wne:recipientData>
  <wne:recipientData>
    <wne:active wne:val="1"/>
    <wne:hash wne:val="133333274"/>
  </wne:recipientData>
  <wne:recipientData>
    <wne:active wne:val="1"/>
    <wne:hash wne:val="-423111076"/>
  </wne:recipientData>
  <wne:recipientData>
    <wne:active wne:val="1"/>
    <wne:hash wne:val="1712456190"/>
  </wne:recipientData>
  <wne:recipientData>
    <wne:active wne:val="1"/>
    <wne:hash wne:val="-140298884"/>
  </wne:recipientData>
  <wne:recipientData>
    <wne:active wne:val="1"/>
    <wne:hash wne:val="395783456"/>
  </wne:recipientData>
  <wne:recipientData>
    <wne:active wne:val="1"/>
    <wne:hash wne:val="-1545111321"/>
  </wne:recipientData>
  <wne:recipientData>
    <wne:active wne:val="1"/>
    <wne:hash wne:val="43111885"/>
  </wne:recipientData>
  <wne:recipientData>
    <wne:active wne:val="1"/>
    <wne:hash wne:val="1534189295"/>
  </wne:recipientData>
  <wne:recipientData>
    <wne:active wne:val="1"/>
    <wne:hash wne:val="-1608532820"/>
  </wne:recipientData>
  <wne:recipientData>
    <wne:active wne:val="1"/>
    <wne:hash wne:val="-276515169"/>
  </wne:recipientData>
  <wne:recipientData>
    <wne:active wne:val="1"/>
    <wne:hash wne:val="930142747"/>
  </wne:recipientData>
  <wne:recipientData>
    <wne:active wne:val="1"/>
    <wne:hash wne:val="-2107292031"/>
  </wne:recipientData>
  <wne:recipientData>
    <wne:active wne:val="1"/>
    <wne:hash wne:val="998788571"/>
  </wne:recipientData>
  <wne:recipientData>
    <wne:active wne:val="1"/>
    <wne:hash wne:val="977855843"/>
  </wne:recipientData>
  <wne:recipientData>
    <wne:active wne:val="1"/>
    <wne:hash wne:val="-295582317"/>
  </wne:recipientData>
  <wne:recipientData>
    <wne:active wne:val="1"/>
    <wne:hash wne:val="170863927"/>
  </wne:recipientData>
  <wne:recipientData>
    <wne:active wne:val="1"/>
    <wne:hash wne:val="737047777"/>
  </wne:recipientData>
  <wne:recipientData>
    <wne:active wne:val="1"/>
    <wne:hash wne:val="-1939467635"/>
  </wne:recipientData>
  <wne:recipientData>
    <wne:active wne:val="1"/>
    <wne:hash wne:val="-1923585640"/>
  </wne:recipientData>
  <wne:recipientData>
    <wne:active wne:val="1"/>
    <wne:hash wne:val="1222347385"/>
  </wne:recipientData>
  <wne:recipientData>
    <wne:active wne:val="1"/>
    <wne:hash wne:val="-280043527"/>
  </wne:recipientData>
  <wne:recipientData>
    <wne:active wne:val="1"/>
    <wne:hash wne:val="20215126"/>
  </wne:recipientData>
  <wne:recipientData>
    <wne:active wne:val="1"/>
    <wne:hash wne:val="339879451"/>
  </wne:recipientData>
  <wne:recipientData>
    <wne:active wne:val="1"/>
    <wne:hash wne:val="-204091473"/>
  </wne:recipientData>
  <wne:recipientData>
    <wne:active wne:val="1"/>
    <wne:hash wne:val="1922089596"/>
  </wne:recipientData>
  <wne:recipientData>
    <wne:active wne:val="1"/>
    <wne:hash wne:val="507076108"/>
  </wne:recipientData>
  <wne:recipientData>
    <wne:active wne:val="1"/>
    <wne:hash wne:val="808371109"/>
  </wne:recipientData>
  <wne:recipientData>
    <wne:active wne:val="1"/>
    <wne:hash wne:val="1284414402"/>
  </wne:recipientData>
  <wne:recipientData>
    <wne:active wne:val="1"/>
    <wne:hash wne:val="8128035"/>
  </wne:recipientData>
  <wne:recipientData>
    <wne:active wne:val="1"/>
    <wne:hash wne:val="-2043163780"/>
  </wne:recipientData>
  <wne:recipientData>
    <wne:active wne:val="1"/>
    <wne:hash wne:val="1607918603"/>
  </wne:recipientData>
  <wne:recipientData>
    <wne:active wne:val="1"/>
    <wne:hash wne:val="1250017037"/>
  </wne:recipientData>
  <wne:recipientData>
    <wne:active wne:val="1"/>
    <wne:hash wne:val="10593004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mailMerge>
    <w:mainDocumentType w:val="formLetters"/>
    <w:linkToQuery/>
    <w:dataType w:val="native"/>
    <w:connectString w:val="Provider=Microsoft.ACE.OLEDB.12.0;User ID=Admin;Data Source=C:\Users\Danielle\SBS-SJSS\Fundraising - SbS - Documents\Mailings\2023-24\All Friends receiving Simon letter may 2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ustomer-facts-2024-05-15$'` "/>
    <w:activeRecord w:val="-1"/>
    <w:odso>
      <w:udl w:val="Provider=Microsoft.ACE.OLEDB.12.0;User ID=Admin;Data Source=C:\Users\Danielle\SBS-SJSS\Fundraising - SbS - Documents\Mailings\2023-24\All Friends receiving Simon letter may 24.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ustomer-facts-2024-05-15$'"/>
      <w:src r:id="rId2"/>
      <w:colDelim w:val="9"/>
      <w:type w:val="database"/>
      <w:fHdr/>
      <w:fieldMapData>
        <w:column w:val="0"/>
        <w:lid w:val="en-GB"/>
      </w:fieldMapData>
      <w:fieldMapData>
        <w:column w:val="0"/>
        <w:lid w:val="en-GB"/>
      </w:fieldMapData>
      <w:fieldMapData>
        <w:type w:val="dbColumn"/>
        <w:name w:val="First name"/>
        <w:mappedName w:val="First Name"/>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line 1"/>
        <w:mappedName w:val="Address 1"/>
        <w:column w:val="2"/>
        <w:lid w:val="en-GB"/>
      </w:fieldMapData>
      <w:fieldMapData>
        <w:type w:val="dbColumn"/>
        <w:name w:val="Address line 2"/>
        <w:mappedName w:val="Address 2"/>
        <w:column w:val="3"/>
        <w:lid w:val="en-GB"/>
      </w:fieldMapData>
      <w:fieldMapData>
        <w:type w:val="dbColumn"/>
        <w:name w:val="City town"/>
        <w:mappedName w:val="City"/>
        <w:column w:val="4"/>
        <w:lid w:val="en-GB"/>
      </w:fieldMapData>
      <w:fieldMapData>
        <w:type w:val="dbColumn"/>
        <w:name w:val="Region"/>
        <w:mappedName w:val="State"/>
        <w:column w:val="5"/>
        <w:lid w:val="en-GB"/>
      </w:fieldMapData>
      <w:fieldMapData>
        <w:type w:val="dbColumn"/>
        <w:name w:val="Post code"/>
        <w:mappedName w:val="Postal Code"/>
        <w:column w:val="6"/>
        <w:lid w:val="en-GB"/>
      </w:fieldMapData>
      <w:fieldMapData>
        <w:type w:val="dbColumn"/>
        <w:name w:val="Country"/>
        <w:mappedName w:val="Country or Region"/>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3"/>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64"/>
    <w:rsid w:val="000101D5"/>
    <w:rsid w:val="0001192D"/>
    <w:rsid w:val="000124D0"/>
    <w:rsid w:val="00016D16"/>
    <w:rsid w:val="000205F9"/>
    <w:rsid w:val="00021655"/>
    <w:rsid w:val="00030CF4"/>
    <w:rsid w:val="000310F9"/>
    <w:rsid w:val="00031B08"/>
    <w:rsid w:val="0003578A"/>
    <w:rsid w:val="00037786"/>
    <w:rsid w:val="00040C02"/>
    <w:rsid w:val="00041C06"/>
    <w:rsid w:val="000446C6"/>
    <w:rsid w:val="00047EFA"/>
    <w:rsid w:val="00050409"/>
    <w:rsid w:val="00054435"/>
    <w:rsid w:val="000546EC"/>
    <w:rsid w:val="000572D5"/>
    <w:rsid w:val="00060106"/>
    <w:rsid w:val="0007079E"/>
    <w:rsid w:val="0007182A"/>
    <w:rsid w:val="000740D0"/>
    <w:rsid w:val="0007440F"/>
    <w:rsid w:val="00075E29"/>
    <w:rsid w:val="000770FA"/>
    <w:rsid w:val="00080490"/>
    <w:rsid w:val="00080F56"/>
    <w:rsid w:val="00081D6E"/>
    <w:rsid w:val="00082582"/>
    <w:rsid w:val="00083926"/>
    <w:rsid w:val="000849C9"/>
    <w:rsid w:val="000859E2"/>
    <w:rsid w:val="000876C8"/>
    <w:rsid w:val="0009630A"/>
    <w:rsid w:val="000A0B3F"/>
    <w:rsid w:val="000B174F"/>
    <w:rsid w:val="000C03F7"/>
    <w:rsid w:val="000C0821"/>
    <w:rsid w:val="000C1E1D"/>
    <w:rsid w:val="000C2B96"/>
    <w:rsid w:val="000D5101"/>
    <w:rsid w:val="000D7FD3"/>
    <w:rsid w:val="000E0723"/>
    <w:rsid w:val="000E0C1C"/>
    <w:rsid w:val="000E0C41"/>
    <w:rsid w:val="000E3473"/>
    <w:rsid w:val="000E537E"/>
    <w:rsid w:val="000E5591"/>
    <w:rsid w:val="000E6E33"/>
    <w:rsid w:val="000F0C0E"/>
    <w:rsid w:val="000F0FD3"/>
    <w:rsid w:val="000F1523"/>
    <w:rsid w:val="000F7D9F"/>
    <w:rsid w:val="001047E2"/>
    <w:rsid w:val="00105D15"/>
    <w:rsid w:val="00107194"/>
    <w:rsid w:val="0011061B"/>
    <w:rsid w:val="00114061"/>
    <w:rsid w:val="001256EC"/>
    <w:rsid w:val="001267E5"/>
    <w:rsid w:val="001301D7"/>
    <w:rsid w:val="00134BC6"/>
    <w:rsid w:val="0013615D"/>
    <w:rsid w:val="00136B94"/>
    <w:rsid w:val="00144B08"/>
    <w:rsid w:val="00145BDB"/>
    <w:rsid w:val="00147027"/>
    <w:rsid w:val="00147660"/>
    <w:rsid w:val="00150368"/>
    <w:rsid w:val="00150CBC"/>
    <w:rsid w:val="00151B15"/>
    <w:rsid w:val="00152176"/>
    <w:rsid w:val="0015347C"/>
    <w:rsid w:val="00156876"/>
    <w:rsid w:val="001706D6"/>
    <w:rsid w:val="001743D2"/>
    <w:rsid w:val="00174973"/>
    <w:rsid w:val="00174C15"/>
    <w:rsid w:val="0017709E"/>
    <w:rsid w:val="00177B90"/>
    <w:rsid w:val="001847FE"/>
    <w:rsid w:val="00185707"/>
    <w:rsid w:val="00186EB4"/>
    <w:rsid w:val="00187DDA"/>
    <w:rsid w:val="001A28AB"/>
    <w:rsid w:val="001A4064"/>
    <w:rsid w:val="001A4B39"/>
    <w:rsid w:val="001B05E0"/>
    <w:rsid w:val="001B643C"/>
    <w:rsid w:val="001B6531"/>
    <w:rsid w:val="001B6627"/>
    <w:rsid w:val="001C364B"/>
    <w:rsid w:val="001C67F9"/>
    <w:rsid w:val="001C6892"/>
    <w:rsid w:val="001D0C46"/>
    <w:rsid w:val="001D0DD8"/>
    <w:rsid w:val="001D2477"/>
    <w:rsid w:val="001D2DB8"/>
    <w:rsid w:val="001D6CAA"/>
    <w:rsid w:val="001E03F9"/>
    <w:rsid w:val="001E3283"/>
    <w:rsid w:val="001E5E79"/>
    <w:rsid w:val="001E6BF4"/>
    <w:rsid w:val="001F162D"/>
    <w:rsid w:val="001F188D"/>
    <w:rsid w:val="001F18EF"/>
    <w:rsid w:val="001F3E45"/>
    <w:rsid w:val="001F704F"/>
    <w:rsid w:val="002005F3"/>
    <w:rsid w:val="00201FB4"/>
    <w:rsid w:val="0020315B"/>
    <w:rsid w:val="00206168"/>
    <w:rsid w:val="0021157C"/>
    <w:rsid w:val="0021349E"/>
    <w:rsid w:val="00214CA7"/>
    <w:rsid w:val="00215247"/>
    <w:rsid w:val="0021608C"/>
    <w:rsid w:val="002176E8"/>
    <w:rsid w:val="00220A37"/>
    <w:rsid w:val="00222254"/>
    <w:rsid w:val="00222B94"/>
    <w:rsid w:val="00224A1A"/>
    <w:rsid w:val="002307AA"/>
    <w:rsid w:val="002309F7"/>
    <w:rsid w:val="00231342"/>
    <w:rsid w:val="00241278"/>
    <w:rsid w:val="00241D75"/>
    <w:rsid w:val="0025025D"/>
    <w:rsid w:val="00250875"/>
    <w:rsid w:val="00250CA3"/>
    <w:rsid w:val="00256E12"/>
    <w:rsid w:val="00263CAF"/>
    <w:rsid w:val="00265C0C"/>
    <w:rsid w:val="0026753A"/>
    <w:rsid w:val="00270A24"/>
    <w:rsid w:val="00283772"/>
    <w:rsid w:val="002855CB"/>
    <w:rsid w:val="002858B0"/>
    <w:rsid w:val="00286B0C"/>
    <w:rsid w:val="00290247"/>
    <w:rsid w:val="002920F0"/>
    <w:rsid w:val="00297D2A"/>
    <w:rsid w:val="002A1852"/>
    <w:rsid w:val="002A22B1"/>
    <w:rsid w:val="002A251D"/>
    <w:rsid w:val="002A2964"/>
    <w:rsid w:val="002A2E5C"/>
    <w:rsid w:val="002A3CB1"/>
    <w:rsid w:val="002A5484"/>
    <w:rsid w:val="002A57FF"/>
    <w:rsid w:val="002A5B5C"/>
    <w:rsid w:val="002B26A3"/>
    <w:rsid w:val="002B4225"/>
    <w:rsid w:val="002C5BDF"/>
    <w:rsid w:val="002C6DB6"/>
    <w:rsid w:val="002C6E0A"/>
    <w:rsid w:val="002D2D83"/>
    <w:rsid w:val="002D5291"/>
    <w:rsid w:val="002D60D6"/>
    <w:rsid w:val="002D73DF"/>
    <w:rsid w:val="002D7DE1"/>
    <w:rsid w:val="002E02C9"/>
    <w:rsid w:val="002E0E37"/>
    <w:rsid w:val="002F052D"/>
    <w:rsid w:val="002F397A"/>
    <w:rsid w:val="002F40CA"/>
    <w:rsid w:val="002F6B3C"/>
    <w:rsid w:val="002F7296"/>
    <w:rsid w:val="00301558"/>
    <w:rsid w:val="00305A01"/>
    <w:rsid w:val="003101E1"/>
    <w:rsid w:val="00311597"/>
    <w:rsid w:val="00311CFE"/>
    <w:rsid w:val="003129C6"/>
    <w:rsid w:val="00314062"/>
    <w:rsid w:val="00316222"/>
    <w:rsid w:val="00316804"/>
    <w:rsid w:val="00321855"/>
    <w:rsid w:val="00327B3F"/>
    <w:rsid w:val="00327B56"/>
    <w:rsid w:val="0033234C"/>
    <w:rsid w:val="00333347"/>
    <w:rsid w:val="003365E5"/>
    <w:rsid w:val="003373B7"/>
    <w:rsid w:val="003403A3"/>
    <w:rsid w:val="0034404E"/>
    <w:rsid w:val="0035512D"/>
    <w:rsid w:val="00355C99"/>
    <w:rsid w:val="0035779F"/>
    <w:rsid w:val="00362376"/>
    <w:rsid w:val="00365A8B"/>
    <w:rsid w:val="003720BD"/>
    <w:rsid w:val="003729A2"/>
    <w:rsid w:val="00372D07"/>
    <w:rsid w:val="003818B7"/>
    <w:rsid w:val="00384D34"/>
    <w:rsid w:val="00387C15"/>
    <w:rsid w:val="00390FB3"/>
    <w:rsid w:val="00393D62"/>
    <w:rsid w:val="003A1A7D"/>
    <w:rsid w:val="003A5E50"/>
    <w:rsid w:val="003B16E8"/>
    <w:rsid w:val="003B1C97"/>
    <w:rsid w:val="003B5233"/>
    <w:rsid w:val="003B57E0"/>
    <w:rsid w:val="003C1FD8"/>
    <w:rsid w:val="003C5671"/>
    <w:rsid w:val="003C6AC3"/>
    <w:rsid w:val="003D0B72"/>
    <w:rsid w:val="003D3825"/>
    <w:rsid w:val="003E0330"/>
    <w:rsid w:val="003E378B"/>
    <w:rsid w:val="003E52CF"/>
    <w:rsid w:val="003E6646"/>
    <w:rsid w:val="003E7843"/>
    <w:rsid w:val="003F0F1C"/>
    <w:rsid w:val="003F283D"/>
    <w:rsid w:val="003F296F"/>
    <w:rsid w:val="003F3CD7"/>
    <w:rsid w:val="003F4025"/>
    <w:rsid w:val="003F47CA"/>
    <w:rsid w:val="003F49DA"/>
    <w:rsid w:val="003F4D39"/>
    <w:rsid w:val="003F5681"/>
    <w:rsid w:val="004015FD"/>
    <w:rsid w:val="004022AF"/>
    <w:rsid w:val="004066D1"/>
    <w:rsid w:val="004067D1"/>
    <w:rsid w:val="00407535"/>
    <w:rsid w:val="004224A0"/>
    <w:rsid w:val="00427007"/>
    <w:rsid w:val="004304B6"/>
    <w:rsid w:val="00430562"/>
    <w:rsid w:val="0043073E"/>
    <w:rsid w:val="00430871"/>
    <w:rsid w:val="0043748F"/>
    <w:rsid w:val="00437802"/>
    <w:rsid w:val="00440638"/>
    <w:rsid w:val="004430B2"/>
    <w:rsid w:val="004464AA"/>
    <w:rsid w:val="00455083"/>
    <w:rsid w:val="00456243"/>
    <w:rsid w:val="004576D1"/>
    <w:rsid w:val="00461D05"/>
    <w:rsid w:val="00462DFC"/>
    <w:rsid w:val="00473FE7"/>
    <w:rsid w:val="00477313"/>
    <w:rsid w:val="004804EF"/>
    <w:rsid w:val="004809E7"/>
    <w:rsid w:val="004949E6"/>
    <w:rsid w:val="004A4DEA"/>
    <w:rsid w:val="004A7BA4"/>
    <w:rsid w:val="004B2BD7"/>
    <w:rsid w:val="004B2C71"/>
    <w:rsid w:val="004B3AEA"/>
    <w:rsid w:val="004B71E7"/>
    <w:rsid w:val="004C146F"/>
    <w:rsid w:val="004C1903"/>
    <w:rsid w:val="004C79FB"/>
    <w:rsid w:val="004D0324"/>
    <w:rsid w:val="004D0568"/>
    <w:rsid w:val="004D1E7F"/>
    <w:rsid w:val="004D3999"/>
    <w:rsid w:val="004D59CD"/>
    <w:rsid w:val="004D71B3"/>
    <w:rsid w:val="004E3DAB"/>
    <w:rsid w:val="004E42CE"/>
    <w:rsid w:val="004E4816"/>
    <w:rsid w:val="004E51F0"/>
    <w:rsid w:val="004F2098"/>
    <w:rsid w:val="004F24D9"/>
    <w:rsid w:val="004F5A32"/>
    <w:rsid w:val="004F6C9A"/>
    <w:rsid w:val="004F6E0A"/>
    <w:rsid w:val="005005F1"/>
    <w:rsid w:val="00503AA5"/>
    <w:rsid w:val="00510242"/>
    <w:rsid w:val="00510835"/>
    <w:rsid w:val="00511265"/>
    <w:rsid w:val="005114C5"/>
    <w:rsid w:val="005130D8"/>
    <w:rsid w:val="005138D8"/>
    <w:rsid w:val="00517181"/>
    <w:rsid w:val="005206BD"/>
    <w:rsid w:val="00521277"/>
    <w:rsid w:val="00522924"/>
    <w:rsid w:val="00522C51"/>
    <w:rsid w:val="00523768"/>
    <w:rsid w:val="005253CD"/>
    <w:rsid w:val="00526857"/>
    <w:rsid w:val="00531227"/>
    <w:rsid w:val="00533169"/>
    <w:rsid w:val="00535A74"/>
    <w:rsid w:val="00540F41"/>
    <w:rsid w:val="00541A4A"/>
    <w:rsid w:val="00551687"/>
    <w:rsid w:val="005523CE"/>
    <w:rsid w:val="005532F0"/>
    <w:rsid w:val="0055360E"/>
    <w:rsid w:val="0055460C"/>
    <w:rsid w:val="00555223"/>
    <w:rsid w:val="0056472F"/>
    <w:rsid w:val="00564ADE"/>
    <w:rsid w:val="005675AE"/>
    <w:rsid w:val="00567A3A"/>
    <w:rsid w:val="00567A63"/>
    <w:rsid w:val="005737F6"/>
    <w:rsid w:val="00575131"/>
    <w:rsid w:val="005814B1"/>
    <w:rsid w:val="00581F04"/>
    <w:rsid w:val="0058328C"/>
    <w:rsid w:val="00585A83"/>
    <w:rsid w:val="00586342"/>
    <w:rsid w:val="0059250F"/>
    <w:rsid w:val="005945E8"/>
    <w:rsid w:val="00594BF8"/>
    <w:rsid w:val="005A2BCC"/>
    <w:rsid w:val="005A5894"/>
    <w:rsid w:val="005A59E0"/>
    <w:rsid w:val="005A695B"/>
    <w:rsid w:val="005B2896"/>
    <w:rsid w:val="005B2DB4"/>
    <w:rsid w:val="005B376F"/>
    <w:rsid w:val="005B43E8"/>
    <w:rsid w:val="005B4C24"/>
    <w:rsid w:val="005B7D5C"/>
    <w:rsid w:val="005C2C81"/>
    <w:rsid w:val="005C49D7"/>
    <w:rsid w:val="005C6CF6"/>
    <w:rsid w:val="005D1D83"/>
    <w:rsid w:val="005D2672"/>
    <w:rsid w:val="005D2826"/>
    <w:rsid w:val="005D3E3D"/>
    <w:rsid w:val="005D6B29"/>
    <w:rsid w:val="005D78E2"/>
    <w:rsid w:val="005E1C88"/>
    <w:rsid w:val="005E1F0B"/>
    <w:rsid w:val="005E2729"/>
    <w:rsid w:val="005E6466"/>
    <w:rsid w:val="005F01F5"/>
    <w:rsid w:val="005F2228"/>
    <w:rsid w:val="005F38A5"/>
    <w:rsid w:val="005F39FD"/>
    <w:rsid w:val="005F7283"/>
    <w:rsid w:val="006012E5"/>
    <w:rsid w:val="00605682"/>
    <w:rsid w:val="00605A52"/>
    <w:rsid w:val="00610C83"/>
    <w:rsid w:val="0061193F"/>
    <w:rsid w:val="00614435"/>
    <w:rsid w:val="00616290"/>
    <w:rsid w:val="00617BF9"/>
    <w:rsid w:val="00620CCD"/>
    <w:rsid w:val="00624B34"/>
    <w:rsid w:val="0062700E"/>
    <w:rsid w:val="00632341"/>
    <w:rsid w:val="00634874"/>
    <w:rsid w:val="00637AF2"/>
    <w:rsid w:val="00643A30"/>
    <w:rsid w:val="00647E23"/>
    <w:rsid w:val="0065226C"/>
    <w:rsid w:val="006525B0"/>
    <w:rsid w:val="00654A8D"/>
    <w:rsid w:val="0065514A"/>
    <w:rsid w:val="00655D4D"/>
    <w:rsid w:val="006570CF"/>
    <w:rsid w:val="0065710A"/>
    <w:rsid w:val="00667088"/>
    <w:rsid w:val="00667BC8"/>
    <w:rsid w:val="006707D1"/>
    <w:rsid w:val="00671915"/>
    <w:rsid w:val="00673630"/>
    <w:rsid w:val="00674557"/>
    <w:rsid w:val="0067577C"/>
    <w:rsid w:val="00676E93"/>
    <w:rsid w:val="00677429"/>
    <w:rsid w:val="006802C2"/>
    <w:rsid w:val="00681D5A"/>
    <w:rsid w:val="00682F65"/>
    <w:rsid w:val="0068365B"/>
    <w:rsid w:val="00685AD2"/>
    <w:rsid w:val="00695645"/>
    <w:rsid w:val="006956B6"/>
    <w:rsid w:val="00695A65"/>
    <w:rsid w:val="00695DA8"/>
    <w:rsid w:val="00697C30"/>
    <w:rsid w:val="006A6434"/>
    <w:rsid w:val="006A646F"/>
    <w:rsid w:val="006B13A2"/>
    <w:rsid w:val="006B36D2"/>
    <w:rsid w:val="006B6439"/>
    <w:rsid w:val="006B6551"/>
    <w:rsid w:val="006B6D28"/>
    <w:rsid w:val="006B6D87"/>
    <w:rsid w:val="006C71D6"/>
    <w:rsid w:val="006C7F9E"/>
    <w:rsid w:val="006D2A57"/>
    <w:rsid w:val="006D3CD3"/>
    <w:rsid w:val="006D612D"/>
    <w:rsid w:val="006E4781"/>
    <w:rsid w:val="006F28C8"/>
    <w:rsid w:val="006F534C"/>
    <w:rsid w:val="006F5791"/>
    <w:rsid w:val="006F5EFD"/>
    <w:rsid w:val="006F73CC"/>
    <w:rsid w:val="00700C37"/>
    <w:rsid w:val="007016E5"/>
    <w:rsid w:val="00702246"/>
    <w:rsid w:val="0070618B"/>
    <w:rsid w:val="00706EC6"/>
    <w:rsid w:val="007121E2"/>
    <w:rsid w:val="00714D9F"/>
    <w:rsid w:val="00717279"/>
    <w:rsid w:val="00717553"/>
    <w:rsid w:val="00730D05"/>
    <w:rsid w:val="00730E57"/>
    <w:rsid w:val="0073317E"/>
    <w:rsid w:val="007355A1"/>
    <w:rsid w:val="00737742"/>
    <w:rsid w:val="0074421D"/>
    <w:rsid w:val="00752BB5"/>
    <w:rsid w:val="00760940"/>
    <w:rsid w:val="00761E29"/>
    <w:rsid w:val="00765EE3"/>
    <w:rsid w:val="007744DF"/>
    <w:rsid w:val="007816F0"/>
    <w:rsid w:val="00784F64"/>
    <w:rsid w:val="00786D9F"/>
    <w:rsid w:val="00794776"/>
    <w:rsid w:val="0079679F"/>
    <w:rsid w:val="00796A84"/>
    <w:rsid w:val="00797680"/>
    <w:rsid w:val="007A308E"/>
    <w:rsid w:val="007A3F96"/>
    <w:rsid w:val="007A4172"/>
    <w:rsid w:val="007B33CF"/>
    <w:rsid w:val="007B42A9"/>
    <w:rsid w:val="007B5727"/>
    <w:rsid w:val="007C120F"/>
    <w:rsid w:val="007C441B"/>
    <w:rsid w:val="007C5B6E"/>
    <w:rsid w:val="007C5CDD"/>
    <w:rsid w:val="007C7950"/>
    <w:rsid w:val="007D1929"/>
    <w:rsid w:val="007D2755"/>
    <w:rsid w:val="007D5A06"/>
    <w:rsid w:val="007D6EA9"/>
    <w:rsid w:val="007E0073"/>
    <w:rsid w:val="007E7530"/>
    <w:rsid w:val="007F0E8E"/>
    <w:rsid w:val="007F18F9"/>
    <w:rsid w:val="007F467C"/>
    <w:rsid w:val="007F76FB"/>
    <w:rsid w:val="008041D1"/>
    <w:rsid w:val="008064A0"/>
    <w:rsid w:val="0081347A"/>
    <w:rsid w:val="00817B9A"/>
    <w:rsid w:val="008230EB"/>
    <w:rsid w:val="00823105"/>
    <w:rsid w:val="008241EC"/>
    <w:rsid w:val="00825AD5"/>
    <w:rsid w:val="00826097"/>
    <w:rsid w:val="008263C6"/>
    <w:rsid w:val="008328B3"/>
    <w:rsid w:val="00833F10"/>
    <w:rsid w:val="00835A9B"/>
    <w:rsid w:val="008400D1"/>
    <w:rsid w:val="0084110B"/>
    <w:rsid w:val="008502D8"/>
    <w:rsid w:val="008517FE"/>
    <w:rsid w:val="008546AF"/>
    <w:rsid w:val="008625D4"/>
    <w:rsid w:val="00862B89"/>
    <w:rsid w:val="008712F5"/>
    <w:rsid w:val="0087359D"/>
    <w:rsid w:val="008765C9"/>
    <w:rsid w:val="00877A4D"/>
    <w:rsid w:val="0088411E"/>
    <w:rsid w:val="00885E0C"/>
    <w:rsid w:val="00894E0A"/>
    <w:rsid w:val="00896B14"/>
    <w:rsid w:val="00897528"/>
    <w:rsid w:val="008A14B3"/>
    <w:rsid w:val="008A3273"/>
    <w:rsid w:val="008A6624"/>
    <w:rsid w:val="008B1348"/>
    <w:rsid w:val="008B2EAF"/>
    <w:rsid w:val="008B509D"/>
    <w:rsid w:val="008B53D0"/>
    <w:rsid w:val="008B6C33"/>
    <w:rsid w:val="008B7F41"/>
    <w:rsid w:val="008C14D9"/>
    <w:rsid w:val="008C6441"/>
    <w:rsid w:val="008D0B8F"/>
    <w:rsid w:val="008D2138"/>
    <w:rsid w:val="008D23D5"/>
    <w:rsid w:val="008D4B8F"/>
    <w:rsid w:val="008D5AB1"/>
    <w:rsid w:val="008D705A"/>
    <w:rsid w:val="008E25B2"/>
    <w:rsid w:val="008E2999"/>
    <w:rsid w:val="008F0DAF"/>
    <w:rsid w:val="008F253F"/>
    <w:rsid w:val="008F29DD"/>
    <w:rsid w:val="008F3151"/>
    <w:rsid w:val="008F4EF6"/>
    <w:rsid w:val="008F5063"/>
    <w:rsid w:val="008F70D8"/>
    <w:rsid w:val="008F7B7B"/>
    <w:rsid w:val="00902066"/>
    <w:rsid w:val="00903C7B"/>
    <w:rsid w:val="00906F34"/>
    <w:rsid w:val="00910103"/>
    <w:rsid w:val="00910915"/>
    <w:rsid w:val="00913AC4"/>
    <w:rsid w:val="00913DF6"/>
    <w:rsid w:val="00914538"/>
    <w:rsid w:val="009169B3"/>
    <w:rsid w:val="00920E35"/>
    <w:rsid w:val="009217AF"/>
    <w:rsid w:val="00921E59"/>
    <w:rsid w:val="00921E88"/>
    <w:rsid w:val="00927A8E"/>
    <w:rsid w:val="0093252A"/>
    <w:rsid w:val="009325A1"/>
    <w:rsid w:val="009326E6"/>
    <w:rsid w:val="00932A18"/>
    <w:rsid w:val="00936C02"/>
    <w:rsid w:val="00941622"/>
    <w:rsid w:val="0094376B"/>
    <w:rsid w:val="00946473"/>
    <w:rsid w:val="009470E3"/>
    <w:rsid w:val="00956996"/>
    <w:rsid w:val="0095768A"/>
    <w:rsid w:val="00961F18"/>
    <w:rsid w:val="009649A1"/>
    <w:rsid w:val="009720ED"/>
    <w:rsid w:val="0098163E"/>
    <w:rsid w:val="00983674"/>
    <w:rsid w:val="00984F20"/>
    <w:rsid w:val="0099295A"/>
    <w:rsid w:val="00993A15"/>
    <w:rsid w:val="0099692D"/>
    <w:rsid w:val="009976F8"/>
    <w:rsid w:val="009A1834"/>
    <w:rsid w:val="009A4515"/>
    <w:rsid w:val="009A7E0E"/>
    <w:rsid w:val="009B1040"/>
    <w:rsid w:val="009B6224"/>
    <w:rsid w:val="009B6817"/>
    <w:rsid w:val="009B72E8"/>
    <w:rsid w:val="009C27B2"/>
    <w:rsid w:val="009C2FFB"/>
    <w:rsid w:val="009C3A07"/>
    <w:rsid w:val="009C74B4"/>
    <w:rsid w:val="009D16AF"/>
    <w:rsid w:val="009E15A6"/>
    <w:rsid w:val="009E18BF"/>
    <w:rsid w:val="009E519F"/>
    <w:rsid w:val="009F1030"/>
    <w:rsid w:val="009F2195"/>
    <w:rsid w:val="009F41DB"/>
    <w:rsid w:val="009F5028"/>
    <w:rsid w:val="009F5AB5"/>
    <w:rsid w:val="009F6AC3"/>
    <w:rsid w:val="009F7899"/>
    <w:rsid w:val="009F7F81"/>
    <w:rsid w:val="00A00417"/>
    <w:rsid w:val="00A0096E"/>
    <w:rsid w:val="00A0404D"/>
    <w:rsid w:val="00A10990"/>
    <w:rsid w:val="00A10EBE"/>
    <w:rsid w:val="00A132AE"/>
    <w:rsid w:val="00A24411"/>
    <w:rsid w:val="00A25C07"/>
    <w:rsid w:val="00A33A2E"/>
    <w:rsid w:val="00A34A6B"/>
    <w:rsid w:val="00A373F8"/>
    <w:rsid w:val="00A4136E"/>
    <w:rsid w:val="00A43712"/>
    <w:rsid w:val="00A47B31"/>
    <w:rsid w:val="00A5744D"/>
    <w:rsid w:val="00A60686"/>
    <w:rsid w:val="00A62978"/>
    <w:rsid w:val="00A630C9"/>
    <w:rsid w:val="00A845A4"/>
    <w:rsid w:val="00A85CED"/>
    <w:rsid w:val="00A900E7"/>
    <w:rsid w:val="00A9291B"/>
    <w:rsid w:val="00A92D97"/>
    <w:rsid w:val="00A93ED4"/>
    <w:rsid w:val="00A94CFC"/>
    <w:rsid w:val="00A965A6"/>
    <w:rsid w:val="00AA4411"/>
    <w:rsid w:val="00AA536D"/>
    <w:rsid w:val="00AB39B0"/>
    <w:rsid w:val="00AB5173"/>
    <w:rsid w:val="00AC5486"/>
    <w:rsid w:val="00AC5C9B"/>
    <w:rsid w:val="00AC6E01"/>
    <w:rsid w:val="00AC7CB5"/>
    <w:rsid w:val="00AD0126"/>
    <w:rsid w:val="00AD02BD"/>
    <w:rsid w:val="00AD07D2"/>
    <w:rsid w:val="00AD208F"/>
    <w:rsid w:val="00AD72A3"/>
    <w:rsid w:val="00AD7619"/>
    <w:rsid w:val="00AE30AC"/>
    <w:rsid w:val="00AE387F"/>
    <w:rsid w:val="00AE464F"/>
    <w:rsid w:val="00AF05FD"/>
    <w:rsid w:val="00AF41B3"/>
    <w:rsid w:val="00AF5D36"/>
    <w:rsid w:val="00AF5E3B"/>
    <w:rsid w:val="00B01275"/>
    <w:rsid w:val="00B036E4"/>
    <w:rsid w:val="00B04014"/>
    <w:rsid w:val="00B05909"/>
    <w:rsid w:val="00B05BC3"/>
    <w:rsid w:val="00B100D0"/>
    <w:rsid w:val="00B1318E"/>
    <w:rsid w:val="00B15E5D"/>
    <w:rsid w:val="00B24175"/>
    <w:rsid w:val="00B26BDD"/>
    <w:rsid w:val="00B27023"/>
    <w:rsid w:val="00B30E0F"/>
    <w:rsid w:val="00B322A1"/>
    <w:rsid w:val="00B35656"/>
    <w:rsid w:val="00B3647D"/>
    <w:rsid w:val="00B4388D"/>
    <w:rsid w:val="00B4399D"/>
    <w:rsid w:val="00B44479"/>
    <w:rsid w:val="00B47C5C"/>
    <w:rsid w:val="00B53901"/>
    <w:rsid w:val="00B55461"/>
    <w:rsid w:val="00B56434"/>
    <w:rsid w:val="00B61A41"/>
    <w:rsid w:val="00B62874"/>
    <w:rsid w:val="00B63BD6"/>
    <w:rsid w:val="00B65BEB"/>
    <w:rsid w:val="00B6716F"/>
    <w:rsid w:val="00B7121E"/>
    <w:rsid w:val="00B75F29"/>
    <w:rsid w:val="00B77EE2"/>
    <w:rsid w:val="00B83228"/>
    <w:rsid w:val="00B8460C"/>
    <w:rsid w:val="00B86325"/>
    <w:rsid w:val="00B97E2C"/>
    <w:rsid w:val="00BA11B3"/>
    <w:rsid w:val="00BA4FB3"/>
    <w:rsid w:val="00BB2D7B"/>
    <w:rsid w:val="00BB3A80"/>
    <w:rsid w:val="00BB6FCA"/>
    <w:rsid w:val="00BC3784"/>
    <w:rsid w:val="00BC4F45"/>
    <w:rsid w:val="00BD090E"/>
    <w:rsid w:val="00BD4139"/>
    <w:rsid w:val="00BD5F63"/>
    <w:rsid w:val="00BE1E49"/>
    <w:rsid w:val="00BE5714"/>
    <w:rsid w:val="00BE5A8C"/>
    <w:rsid w:val="00BF24A6"/>
    <w:rsid w:val="00C004F8"/>
    <w:rsid w:val="00C0059B"/>
    <w:rsid w:val="00C02087"/>
    <w:rsid w:val="00C054DC"/>
    <w:rsid w:val="00C1443E"/>
    <w:rsid w:val="00C144D7"/>
    <w:rsid w:val="00C17FB7"/>
    <w:rsid w:val="00C23CD1"/>
    <w:rsid w:val="00C244B2"/>
    <w:rsid w:val="00C24CAE"/>
    <w:rsid w:val="00C312C6"/>
    <w:rsid w:val="00C31467"/>
    <w:rsid w:val="00C411DA"/>
    <w:rsid w:val="00C41786"/>
    <w:rsid w:val="00C41904"/>
    <w:rsid w:val="00C4272B"/>
    <w:rsid w:val="00C436AE"/>
    <w:rsid w:val="00C62183"/>
    <w:rsid w:val="00C62B3B"/>
    <w:rsid w:val="00C64D51"/>
    <w:rsid w:val="00C6545C"/>
    <w:rsid w:val="00C6618F"/>
    <w:rsid w:val="00C71430"/>
    <w:rsid w:val="00C738A3"/>
    <w:rsid w:val="00C75BF3"/>
    <w:rsid w:val="00C75F97"/>
    <w:rsid w:val="00C85370"/>
    <w:rsid w:val="00C86F35"/>
    <w:rsid w:val="00C9139F"/>
    <w:rsid w:val="00C932DE"/>
    <w:rsid w:val="00C966D9"/>
    <w:rsid w:val="00C96AFD"/>
    <w:rsid w:val="00CA0DCD"/>
    <w:rsid w:val="00CA3EE3"/>
    <w:rsid w:val="00CB4013"/>
    <w:rsid w:val="00CB5EEC"/>
    <w:rsid w:val="00CB6555"/>
    <w:rsid w:val="00CC0F94"/>
    <w:rsid w:val="00CC4DA4"/>
    <w:rsid w:val="00CD51FF"/>
    <w:rsid w:val="00CD680D"/>
    <w:rsid w:val="00CE7905"/>
    <w:rsid w:val="00CF28F5"/>
    <w:rsid w:val="00D042BD"/>
    <w:rsid w:val="00D05773"/>
    <w:rsid w:val="00D05847"/>
    <w:rsid w:val="00D06AA1"/>
    <w:rsid w:val="00D10AF5"/>
    <w:rsid w:val="00D11F8F"/>
    <w:rsid w:val="00D16575"/>
    <w:rsid w:val="00D21EF3"/>
    <w:rsid w:val="00D220D4"/>
    <w:rsid w:val="00D22115"/>
    <w:rsid w:val="00D22425"/>
    <w:rsid w:val="00D23782"/>
    <w:rsid w:val="00D31C16"/>
    <w:rsid w:val="00D31C41"/>
    <w:rsid w:val="00D348E3"/>
    <w:rsid w:val="00D40DB4"/>
    <w:rsid w:val="00D40FE4"/>
    <w:rsid w:val="00D4364E"/>
    <w:rsid w:val="00D473FF"/>
    <w:rsid w:val="00D476EC"/>
    <w:rsid w:val="00D5076F"/>
    <w:rsid w:val="00D5760C"/>
    <w:rsid w:val="00D60639"/>
    <w:rsid w:val="00D61465"/>
    <w:rsid w:val="00D6179D"/>
    <w:rsid w:val="00D64525"/>
    <w:rsid w:val="00D65551"/>
    <w:rsid w:val="00D66005"/>
    <w:rsid w:val="00D7127C"/>
    <w:rsid w:val="00D777D1"/>
    <w:rsid w:val="00D93B60"/>
    <w:rsid w:val="00D96DD3"/>
    <w:rsid w:val="00DA1BCB"/>
    <w:rsid w:val="00DA1FBE"/>
    <w:rsid w:val="00DA2A03"/>
    <w:rsid w:val="00DA4285"/>
    <w:rsid w:val="00DB244C"/>
    <w:rsid w:val="00DB4E33"/>
    <w:rsid w:val="00DB647A"/>
    <w:rsid w:val="00DB7EBA"/>
    <w:rsid w:val="00DC58FC"/>
    <w:rsid w:val="00DC7CD5"/>
    <w:rsid w:val="00DD0ADE"/>
    <w:rsid w:val="00DD42C4"/>
    <w:rsid w:val="00DE438F"/>
    <w:rsid w:val="00DE4D83"/>
    <w:rsid w:val="00DE727B"/>
    <w:rsid w:val="00DF33F7"/>
    <w:rsid w:val="00DF3AAE"/>
    <w:rsid w:val="00DF4E85"/>
    <w:rsid w:val="00DF74DA"/>
    <w:rsid w:val="00E02B1F"/>
    <w:rsid w:val="00E04972"/>
    <w:rsid w:val="00E13495"/>
    <w:rsid w:val="00E153BA"/>
    <w:rsid w:val="00E2083F"/>
    <w:rsid w:val="00E23456"/>
    <w:rsid w:val="00E243DC"/>
    <w:rsid w:val="00E25BB2"/>
    <w:rsid w:val="00E3111C"/>
    <w:rsid w:val="00E31692"/>
    <w:rsid w:val="00E31814"/>
    <w:rsid w:val="00E35D26"/>
    <w:rsid w:val="00E47825"/>
    <w:rsid w:val="00E518B9"/>
    <w:rsid w:val="00E522CD"/>
    <w:rsid w:val="00E53966"/>
    <w:rsid w:val="00E54915"/>
    <w:rsid w:val="00E711E9"/>
    <w:rsid w:val="00E7120E"/>
    <w:rsid w:val="00E71CB7"/>
    <w:rsid w:val="00E7275D"/>
    <w:rsid w:val="00E72DB4"/>
    <w:rsid w:val="00E72FFC"/>
    <w:rsid w:val="00E763DC"/>
    <w:rsid w:val="00E764EB"/>
    <w:rsid w:val="00E80B97"/>
    <w:rsid w:val="00E811C6"/>
    <w:rsid w:val="00E8680A"/>
    <w:rsid w:val="00E907E5"/>
    <w:rsid w:val="00E92D27"/>
    <w:rsid w:val="00E947FE"/>
    <w:rsid w:val="00E95EDB"/>
    <w:rsid w:val="00E96182"/>
    <w:rsid w:val="00E97AEA"/>
    <w:rsid w:val="00EA3AEC"/>
    <w:rsid w:val="00EA4089"/>
    <w:rsid w:val="00EA5321"/>
    <w:rsid w:val="00EA58FA"/>
    <w:rsid w:val="00EA669F"/>
    <w:rsid w:val="00EA6E92"/>
    <w:rsid w:val="00EB41E3"/>
    <w:rsid w:val="00EB5461"/>
    <w:rsid w:val="00EB57C2"/>
    <w:rsid w:val="00EB7E73"/>
    <w:rsid w:val="00EC0054"/>
    <w:rsid w:val="00EC0357"/>
    <w:rsid w:val="00EC4DF8"/>
    <w:rsid w:val="00EC5631"/>
    <w:rsid w:val="00EC5C9D"/>
    <w:rsid w:val="00EC61F9"/>
    <w:rsid w:val="00ED2F41"/>
    <w:rsid w:val="00ED38C7"/>
    <w:rsid w:val="00ED600F"/>
    <w:rsid w:val="00EE1969"/>
    <w:rsid w:val="00EE21DE"/>
    <w:rsid w:val="00EE3522"/>
    <w:rsid w:val="00EE3C88"/>
    <w:rsid w:val="00EE550B"/>
    <w:rsid w:val="00EF0C0F"/>
    <w:rsid w:val="00EF21BE"/>
    <w:rsid w:val="00EF3DC7"/>
    <w:rsid w:val="00EF5CCF"/>
    <w:rsid w:val="00F00954"/>
    <w:rsid w:val="00F0177C"/>
    <w:rsid w:val="00F10400"/>
    <w:rsid w:val="00F109AD"/>
    <w:rsid w:val="00F1164C"/>
    <w:rsid w:val="00F16C18"/>
    <w:rsid w:val="00F17A81"/>
    <w:rsid w:val="00F233C4"/>
    <w:rsid w:val="00F31DDE"/>
    <w:rsid w:val="00F3336D"/>
    <w:rsid w:val="00F35119"/>
    <w:rsid w:val="00F36E23"/>
    <w:rsid w:val="00F37700"/>
    <w:rsid w:val="00F41933"/>
    <w:rsid w:val="00F4257D"/>
    <w:rsid w:val="00F426E1"/>
    <w:rsid w:val="00F466D8"/>
    <w:rsid w:val="00F473FF"/>
    <w:rsid w:val="00F513ED"/>
    <w:rsid w:val="00F539F0"/>
    <w:rsid w:val="00F5478C"/>
    <w:rsid w:val="00F55058"/>
    <w:rsid w:val="00F57C3C"/>
    <w:rsid w:val="00F60F93"/>
    <w:rsid w:val="00F6199E"/>
    <w:rsid w:val="00F66480"/>
    <w:rsid w:val="00F66DC8"/>
    <w:rsid w:val="00F70E14"/>
    <w:rsid w:val="00F75381"/>
    <w:rsid w:val="00F80EE7"/>
    <w:rsid w:val="00F91DEF"/>
    <w:rsid w:val="00F93274"/>
    <w:rsid w:val="00F9519A"/>
    <w:rsid w:val="00F97507"/>
    <w:rsid w:val="00FA4CFB"/>
    <w:rsid w:val="00FA6E08"/>
    <w:rsid w:val="00FB731D"/>
    <w:rsid w:val="00FC00D6"/>
    <w:rsid w:val="00FC2ABD"/>
    <w:rsid w:val="00FC5DE2"/>
    <w:rsid w:val="00FC5FFF"/>
    <w:rsid w:val="00FC7914"/>
    <w:rsid w:val="00FD00B1"/>
    <w:rsid w:val="00FD4CEC"/>
    <w:rsid w:val="00FE1687"/>
    <w:rsid w:val="00FE4AF4"/>
    <w:rsid w:val="00FE4DB3"/>
    <w:rsid w:val="00FE6D59"/>
    <w:rsid w:val="00FF3E4F"/>
    <w:rsid w:val="00FF5041"/>
    <w:rsid w:val="00FF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B987A"/>
  <w15:chartTrackingRefBased/>
  <w15:docId w15:val="{C9FC4BC0-2A5B-43B0-8029-CE0C1D1F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28"/>
    <w:pPr>
      <w:spacing w:after="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7"/>
    <w:pPr>
      <w:tabs>
        <w:tab w:val="center" w:pos="4513"/>
        <w:tab w:val="right" w:pos="9026"/>
      </w:tabs>
      <w:spacing w:line="240" w:lineRule="auto"/>
    </w:pPr>
    <w:rPr>
      <w:kern w:val="2"/>
      <w14:ligatures w14:val="standardContextual"/>
    </w:rPr>
  </w:style>
  <w:style w:type="character" w:customStyle="1" w:styleId="HeaderChar">
    <w:name w:val="Header Char"/>
    <w:basedOn w:val="DefaultParagraphFont"/>
    <w:link w:val="Header"/>
    <w:uiPriority w:val="99"/>
    <w:rsid w:val="00A900E7"/>
  </w:style>
  <w:style w:type="paragraph" w:styleId="Footer">
    <w:name w:val="footer"/>
    <w:basedOn w:val="Normal"/>
    <w:link w:val="FooterChar"/>
    <w:uiPriority w:val="99"/>
    <w:unhideWhenUsed/>
    <w:rsid w:val="00A900E7"/>
    <w:pPr>
      <w:tabs>
        <w:tab w:val="center" w:pos="4513"/>
        <w:tab w:val="right" w:pos="9026"/>
      </w:tabs>
      <w:spacing w:line="240" w:lineRule="auto"/>
    </w:pPr>
    <w:rPr>
      <w:kern w:val="2"/>
      <w14:ligatures w14:val="standardContextual"/>
    </w:rPr>
  </w:style>
  <w:style w:type="character" w:customStyle="1" w:styleId="FooterChar">
    <w:name w:val="Footer Char"/>
    <w:basedOn w:val="DefaultParagraphFont"/>
    <w:link w:val="Footer"/>
    <w:uiPriority w:val="99"/>
    <w:rsid w:val="00A900E7"/>
  </w:style>
  <w:style w:type="character" w:styleId="Hyperlink">
    <w:name w:val="Hyperlink"/>
    <w:basedOn w:val="DefaultParagraphFont"/>
    <w:unhideWhenUsed/>
    <w:rsid w:val="00614435"/>
    <w:rPr>
      <w:color w:val="0000FF"/>
      <w:u w:val="single"/>
    </w:rPr>
  </w:style>
  <w:style w:type="paragraph" w:styleId="ListParagraph">
    <w:name w:val="List Paragraph"/>
    <w:basedOn w:val="Normal"/>
    <w:uiPriority w:val="34"/>
    <w:qFormat/>
    <w:rsid w:val="00667BC8"/>
    <w:pPr>
      <w:spacing w:after="160" w:line="259" w:lineRule="auto"/>
      <w:ind w:left="720"/>
      <w:contextualSpacing/>
    </w:pPr>
    <w:rPr>
      <w:kern w:val="2"/>
      <w14:ligatures w14:val="standardContextual"/>
    </w:rPr>
  </w:style>
  <w:style w:type="character" w:customStyle="1" w:styleId="normaltextrun">
    <w:name w:val="normaltextrun"/>
    <w:basedOn w:val="DefaultParagraphFont"/>
    <w:rsid w:val="009C27B2"/>
  </w:style>
  <w:style w:type="character" w:customStyle="1" w:styleId="eop">
    <w:name w:val="eop"/>
    <w:basedOn w:val="DefaultParagraphFont"/>
    <w:rsid w:val="009C27B2"/>
  </w:style>
  <w:style w:type="paragraph" w:customStyle="1" w:styleId="paragraph">
    <w:name w:val="paragraph"/>
    <w:basedOn w:val="Normal"/>
    <w:rsid w:val="00885E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243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67F9"/>
    <w:rPr>
      <w:b/>
      <w:bCs/>
    </w:rPr>
  </w:style>
  <w:style w:type="paragraph" w:styleId="Revision">
    <w:name w:val="Revision"/>
    <w:hidden/>
    <w:uiPriority w:val="99"/>
    <w:semiHidden/>
    <w:rsid w:val="00314062"/>
    <w:pPr>
      <w:spacing w:after="0" w:line="240" w:lineRule="auto"/>
    </w:pPr>
  </w:style>
  <w:style w:type="character" w:styleId="UnresolvedMention">
    <w:name w:val="Unresolved Mention"/>
    <w:basedOn w:val="DefaultParagraphFont"/>
    <w:uiPriority w:val="99"/>
    <w:semiHidden/>
    <w:unhideWhenUsed/>
    <w:rsid w:val="00677429"/>
    <w:rPr>
      <w:color w:val="605E5C"/>
      <w:shd w:val="clear" w:color="auto" w:fill="E1DFDD"/>
    </w:rPr>
  </w:style>
  <w:style w:type="paragraph" w:styleId="NoSpacing">
    <w:name w:val="No Spacing"/>
    <w:uiPriority w:val="1"/>
    <w:qFormat/>
    <w:rsid w:val="00B3647D"/>
    <w:pPr>
      <w:spacing w:after="0" w:line="240" w:lineRule="auto"/>
    </w:pPr>
    <w:rPr>
      <w:rFonts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4717">
      <w:bodyDiv w:val="1"/>
      <w:marLeft w:val="0"/>
      <w:marRight w:val="0"/>
      <w:marTop w:val="0"/>
      <w:marBottom w:val="0"/>
      <w:divBdr>
        <w:top w:val="none" w:sz="0" w:space="0" w:color="auto"/>
        <w:left w:val="none" w:sz="0" w:space="0" w:color="auto"/>
        <w:bottom w:val="none" w:sz="0" w:space="0" w:color="auto"/>
        <w:right w:val="none" w:sz="0" w:space="0" w:color="auto"/>
      </w:divBdr>
    </w:div>
    <w:div w:id="89088103">
      <w:bodyDiv w:val="1"/>
      <w:marLeft w:val="0"/>
      <w:marRight w:val="0"/>
      <w:marTop w:val="0"/>
      <w:marBottom w:val="0"/>
      <w:divBdr>
        <w:top w:val="none" w:sz="0" w:space="0" w:color="auto"/>
        <w:left w:val="none" w:sz="0" w:space="0" w:color="auto"/>
        <w:bottom w:val="none" w:sz="0" w:space="0" w:color="auto"/>
        <w:right w:val="none" w:sz="0" w:space="0" w:color="auto"/>
      </w:divBdr>
    </w:div>
    <w:div w:id="413623867">
      <w:bodyDiv w:val="1"/>
      <w:marLeft w:val="0"/>
      <w:marRight w:val="0"/>
      <w:marTop w:val="0"/>
      <w:marBottom w:val="0"/>
      <w:divBdr>
        <w:top w:val="none" w:sz="0" w:space="0" w:color="auto"/>
        <w:left w:val="none" w:sz="0" w:space="0" w:color="auto"/>
        <w:bottom w:val="none" w:sz="0" w:space="0" w:color="auto"/>
        <w:right w:val="none" w:sz="0" w:space="0" w:color="auto"/>
      </w:divBdr>
    </w:div>
    <w:div w:id="505092111">
      <w:bodyDiv w:val="1"/>
      <w:marLeft w:val="0"/>
      <w:marRight w:val="0"/>
      <w:marTop w:val="0"/>
      <w:marBottom w:val="0"/>
      <w:divBdr>
        <w:top w:val="none" w:sz="0" w:space="0" w:color="auto"/>
        <w:left w:val="none" w:sz="0" w:space="0" w:color="auto"/>
        <w:bottom w:val="none" w:sz="0" w:space="0" w:color="auto"/>
        <w:right w:val="none" w:sz="0" w:space="0" w:color="auto"/>
      </w:divBdr>
    </w:div>
    <w:div w:id="601230658">
      <w:bodyDiv w:val="1"/>
      <w:marLeft w:val="0"/>
      <w:marRight w:val="0"/>
      <w:marTop w:val="0"/>
      <w:marBottom w:val="0"/>
      <w:divBdr>
        <w:top w:val="none" w:sz="0" w:space="0" w:color="auto"/>
        <w:left w:val="none" w:sz="0" w:space="0" w:color="auto"/>
        <w:bottom w:val="none" w:sz="0" w:space="0" w:color="auto"/>
        <w:right w:val="none" w:sz="0" w:space="0" w:color="auto"/>
      </w:divBdr>
    </w:div>
    <w:div w:id="622275108">
      <w:bodyDiv w:val="1"/>
      <w:marLeft w:val="0"/>
      <w:marRight w:val="0"/>
      <w:marTop w:val="0"/>
      <w:marBottom w:val="0"/>
      <w:divBdr>
        <w:top w:val="none" w:sz="0" w:space="0" w:color="auto"/>
        <w:left w:val="none" w:sz="0" w:space="0" w:color="auto"/>
        <w:bottom w:val="none" w:sz="0" w:space="0" w:color="auto"/>
        <w:right w:val="none" w:sz="0" w:space="0" w:color="auto"/>
      </w:divBdr>
    </w:div>
    <w:div w:id="775366930">
      <w:bodyDiv w:val="1"/>
      <w:marLeft w:val="0"/>
      <w:marRight w:val="0"/>
      <w:marTop w:val="0"/>
      <w:marBottom w:val="0"/>
      <w:divBdr>
        <w:top w:val="none" w:sz="0" w:space="0" w:color="auto"/>
        <w:left w:val="none" w:sz="0" w:space="0" w:color="auto"/>
        <w:bottom w:val="none" w:sz="0" w:space="0" w:color="auto"/>
        <w:right w:val="none" w:sz="0" w:space="0" w:color="auto"/>
      </w:divBdr>
    </w:div>
    <w:div w:id="822896242">
      <w:bodyDiv w:val="1"/>
      <w:marLeft w:val="0"/>
      <w:marRight w:val="0"/>
      <w:marTop w:val="0"/>
      <w:marBottom w:val="0"/>
      <w:divBdr>
        <w:top w:val="none" w:sz="0" w:space="0" w:color="auto"/>
        <w:left w:val="none" w:sz="0" w:space="0" w:color="auto"/>
        <w:bottom w:val="none" w:sz="0" w:space="0" w:color="auto"/>
        <w:right w:val="none" w:sz="0" w:space="0" w:color="auto"/>
      </w:divBdr>
    </w:div>
    <w:div w:id="1281110356">
      <w:bodyDiv w:val="1"/>
      <w:marLeft w:val="0"/>
      <w:marRight w:val="0"/>
      <w:marTop w:val="0"/>
      <w:marBottom w:val="0"/>
      <w:divBdr>
        <w:top w:val="none" w:sz="0" w:space="0" w:color="auto"/>
        <w:left w:val="none" w:sz="0" w:space="0" w:color="auto"/>
        <w:bottom w:val="none" w:sz="0" w:space="0" w:color="auto"/>
        <w:right w:val="none" w:sz="0" w:space="0" w:color="auto"/>
      </w:divBdr>
    </w:div>
    <w:div w:id="1438216289">
      <w:bodyDiv w:val="1"/>
      <w:marLeft w:val="0"/>
      <w:marRight w:val="0"/>
      <w:marTop w:val="0"/>
      <w:marBottom w:val="0"/>
      <w:divBdr>
        <w:top w:val="none" w:sz="0" w:space="0" w:color="auto"/>
        <w:left w:val="none" w:sz="0" w:space="0" w:color="auto"/>
        <w:bottom w:val="none" w:sz="0" w:space="0" w:color="auto"/>
        <w:right w:val="none" w:sz="0" w:space="0" w:color="auto"/>
      </w:divBdr>
    </w:div>
    <w:div w:id="1458523211">
      <w:bodyDiv w:val="1"/>
      <w:marLeft w:val="0"/>
      <w:marRight w:val="0"/>
      <w:marTop w:val="0"/>
      <w:marBottom w:val="0"/>
      <w:divBdr>
        <w:top w:val="none" w:sz="0" w:space="0" w:color="auto"/>
        <w:left w:val="none" w:sz="0" w:space="0" w:color="auto"/>
        <w:bottom w:val="none" w:sz="0" w:space="0" w:color="auto"/>
        <w:right w:val="none" w:sz="0" w:space="0" w:color="auto"/>
      </w:divBdr>
      <w:divsChild>
        <w:div w:id="540552759">
          <w:marLeft w:val="0"/>
          <w:marRight w:val="0"/>
          <w:marTop w:val="0"/>
          <w:marBottom w:val="0"/>
          <w:divBdr>
            <w:top w:val="none" w:sz="0" w:space="0" w:color="auto"/>
            <w:left w:val="none" w:sz="0" w:space="0" w:color="auto"/>
            <w:bottom w:val="none" w:sz="0" w:space="0" w:color="auto"/>
            <w:right w:val="none" w:sz="0" w:space="0" w:color="auto"/>
          </w:divBdr>
        </w:div>
        <w:div w:id="435444572">
          <w:marLeft w:val="0"/>
          <w:marRight w:val="0"/>
          <w:marTop w:val="0"/>
          <w:marBottom w:val="0"/>
          <w:divBdr>
            <w:top w:val="none" w:sz="0" w:space="0" w:color="auto"/>
            <w:left w:val="none" w:sz="0" w:space="0" w:color="auto"/>
            <w:bottom w:val="none" w:sz="0" w:space="0" w:color="auto"/>
            <w:right w:val="none" w:sz="0" w:space="0" w:color="auto"/>
          </w:divBdr>
        </w:div>
        <w:div w:id="2037078810">
          <w:marLeft w:val="0"/>
          <w:marRight w:val="0"/>
          <w:marTop w:val="0"/>
          <w:marBottom w:val="0"/>
          <w:divBdr>
            <w:top w:val="none" w:sz="0" w:space="0" w:color="auto"/>
            <w:left w:val="none" w:sz="0" w:space="0" w:color="auto"/>
            <w:bottom w:val="none" w:sz="0" w:space="0" w:color="auto"/>
            <w:right w:val="none" w:sz="0" w:space="0" w:color="auto"/>
          </w:divBdr>
        </w:div>
        <w:div w:id="289282839">
          <w:marLeft w:val="0"/>
          <w:marRight w:val="0"/>
          <w:marTop w:val="0"/>
          <w:marBottom w:val="0"/>
          <w:divBdr>
            <w:top w:val="none" w:sz="0" w:space="0" w:color="auto"/>
            <w:left w:val="none" w:sz="0" w:space="0" w:color="auto"/>
            <w:bottom w:val="none" w:sz="0" w:space="0" w:color="auto"/>
            <w:right w:val="none" w:sz="0" w:space="0" w:color="auto"/>
          </w:divBdr>
        </w:div>
        <w:div w:id="1363553916">
          <w:marLeft w:val="0"/>
          <w:marRight w:val="0"/>
          <w:marTop w:val="0"/>
          <w:marBottom w:val="0"/>
          <w:divBdr>
            <w:top w:val="none" w:sz="0" w:space="0" w:color="auto"/>
            <w:left w:val="none" w:sz="0" w:space="0" w:color="auto"/>
            <w:bottom w:val="none" w:sz="0" w:space="0" w:color="auto"/>
            <w:right w:val="none" w:sz="0" w:space="0" w:color="auto"/>
          </w:divBdr>
        </w:div>
      </w:divsChild>
    </w:div>
    <w:div w:id="1946763291">
      <w:bodyDiv w:val="1"/>
      <w:marLeft w:val="0"/>
      <w:marRight w:val="0"/>
      <w:marTop w:val="0"/>
      <w:marBottom w:val="0"/>
      <w:divBdr>
        <w:top w:val="none" w:sz="0" w:space="0" w:color="auto"/>
        <w:left w:val="none" w:sz="0" w:space="0" w:color="auto"/>
        <w:bottom w:val="none" w:sz="0" w:space="0" w:color="auto"/>
        <w:right w:val="none" w:sz="0" w:space="0" w:color="auto"/>
      </w:divBdr>
    </w:div>
    <w:div w:id="1990745894">
      <w:bodyDiv w:val="1"/>
      <w:marLeft w:val="0"/>
      <w:marRight w:val="0"/>
      <w:marTop w:val="0"/>
      <w:marBottom w:val="0"/>
      <w:divBdr>
        <w:top w:val="none" w:sz="0" w:space="0" w:color="auto"/>
        <w:left w:val="none" w:sz="0" w:space="0" w:color="auto"/>
        <w:bottom w:val="none" w:sz="0" w:space="0" w:color="auto"/>
        <w:right w:val="none" w:sz="0" w:space="0" w:color="auto"/>
      </w:divBdr>
    </w:div>
    <w:div w:id="20351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Danielle\SBS-SJSS\Fundraising%20-%20SbS%20-%20Documents\Mailings\2023-24\All%20Friends%20receiving%20Simon%20letter%20may%2024.xlsx" TargetMode="External"/><Relationship Id="rId1" Type="http://schemas.openxmlformats.org/officeDocument/2006/relationships/attachedTemplate" Target="file:///C:\Users\Jo\OneDrive%20-%20SBS-SJSS\Desktop\SSSq%20new%20letterhea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62f4f-6dad-46dc-8d4a-64728c032864">
      <Terms xmlns="http://schemas.microsoft.com/office/infopath/2007/PartnerControls"/>
    </lcf76f155ced4ddcb4097134ff3c332f>
    <TaxCatchAll xmlns="31ad91f2-f67e-49aa-8e2c-fcd603cc59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6AA85481DEC47A8DF63FB07D31B64" ma:contentTypeVersion="15" ma:contentTypeDescription="Create a new document." ma:contentTypeScope="" ma:versionID="43c224625a415dc1ba890387a7989778">
  <xsd:schema xmlns:xsd="http://www.w3.org/2001/XMLSchema" xmlns:xs="http://www.w3.org/2001/XMLSchema" xmlns:p="http://schemas.microsoft.com/office/2006/metadata/properties" xmlns:ns2="3f762f4f-6dad-46dc-8d4a-64728c032864" xmlns:ns3="31ad91f2-f67e-49aa-8e2c-fcd603cc5939" targetNamespace="http://schemas.microsoft.com/office/2006/metadata/properties" ma:root="true" ma:fieldsID="2c109e5f0ba3c072393d9e7dd5e4f7df" ns2:_="" ns3:_="">
    <xsd:import namespace="3f762f4f-6dad-46dc-8d4a-64728c032864"/>
    <xsd:import namespace="31ad91f2-f67e-49aa-8e2c-fcd603cc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62f4f-6dad-46dc-8d4a-64728c032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d51a16-590e-416d-b7e9-daaa4ee249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d91f2-f67e-49aa-8e2c-fcd603cc5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aaf99-9fcb-4dcc-95c8-ca617d7e99cb}" ma:internalName="TaxCatchAll" ma:showField="CatchAllData" ma:web="31ad91f2-f67e-49aa-8e2c-fcd603cc5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4D090-F743-4BD3-9D0C-2B4B5E0B4E1A}">
  <ds:schemaRefs>
    <ds:schemaRef ds:uri="http://schemas.microsoft.com/office/2006/metadata/properties"/>
    <ds:schemaRef ds:uri="http://schemas.microsoft.com/office/infopath/2007/PartnerControls"/>
    <ds:schemaRef ds:uri="3f762f4f-6dad-46dc-8d4a-64728c032864"/>
    <ds:schemaRef ds:uri="31ad91f2-f67e-49aa-8e2c-fcd603cc5939"/>
  </ds:schemaRefs>
</ds:datastoreItem>
</file>

<file path=customXml/itemProps2.xml><?xml version="1.0" encoding="utf-8"?>
<ds:datastoreItem xmlns:ds="http://schemas.openxmlformats.org/officeDocument/2006/customXml" ds:itemID="{1237C7DF-E4C0-4EC6-B0C4-83656CB3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62f4f-6dad-46dc-8d4a-64728c032864"/>
    <ds:schemaRef ds:uri="31ad91f2-f67e-49aa-8e2c-fcd603cc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E0340-BB14-498B-9750-91961329C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SSSq new letterhead template (002).dotx</Template>
  <TotalTime>38</TotalTime>
  <Pages>5</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Duggan</dc:creator>
  <cp:keywords/>
  <dc:description/>
  <cp:lastModifiedBy>Jo Duggan</cp:lastModifiedBy>
  <cp:revision>8</cp:revision>
  <cp:lastPrinted>2026-03-20T13:10:00Z</cp:lastPrinted>
  <dcterms:created xsi:type="dcterms:W3CDTF">2025-03-05T12:06:00Z</dcterms:created>
  <dcterms:modified xsi:type="dcterms:W3CDTF">2026-03-20T13:43:00Z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0x01010092B6AA85481DEC47A8DF63FB07D31B64</vt:lpwstr>
  </property>
  <property fmtid="{D5CDD505-2E9C-101B-9397-08002B2CF9AE}" pid="4" name="GrammarlyDocumentId">
    <vt:lpwstr>92ad48c5-12c0-48b0-a167-631c7bfc9e5d</vt:lpwstr>
  </property>
</Properties>
</file>